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0" w:rsidRPr="005410C6" w:rsidRDefault="006969A0" w:rsidP="005410C6">
      <w:pPr>
        <w:rPr>
          <w:rFonts w:ascii="宋体"/>
          <w:bCs/>
          <w:kern w:val="1"/>
          <w:sz w:val="24"/>
        </w:rPr>
      </w:pPr>
      <w:r w:rsidRPr="005410C6">
        <w:rPr>
          <w:rFonts w:ascii="宋体" w:hAnsi="宋体" w:hint="eastAsia"/>
          <w:bCs/>
          <w:kern w:val="1"/>
          <w:sz w:val="24"/>
        </w:rPr>
        <w:t>附件</w:t>
      </w:r>
      <w:r>
        <w:rPr>
          <w:rFonts w:ascii="宋体" w:hAnsi="宋体"/>
          <w:bCs/>
          <w:kern w:val="1"/>
          <w:sz w:val="24"/>
        </w:rPr>
        <w:t>3</w:t>
      </w:r>
    </w:p>
    <w:p w:rsidR="006969A0" w:rsidRDefault="006969A0" w:rsidP="005410C6">
      <w:pPr>
        <w:rPr>
          <w:rFonts w:ascii="宋体"/>
          <w:b/>
          <w:bCs/>
          <w:kern w:val="1"/>
          <w:sz w:val="24"/>
        </w:rPr>
      </w:pPr>
    </w:p>
    <w:p w:rsidR="006969A0" w:rsidRDefault="006969A0" w:rsidP="00550124">
      <w:pPr>
        <w:jc w:val="center"/>
        <w:rPr>
          <w:rFonts w:ascii="宋体"/>
          <w:b/>
          <w:bCs/>
          <w:kern w:val="1"/>
          <w:sz w:val="24"/>
        </w:rPr>
      </w:pPr>
      <w:r w:rsidRPr="00582195">
        <w:rPr>
          <w:rFonts w:ascii="宋体" w:hAnsi="宋体" w:hint="eastAsia"/>
          <w:b/>
          <w:bCs/>
          <w:kern w:val="1"/>
          <w:sz w:val="24"/>
        </w:rPr>
        <w:t>王府井商场地下停车场流程图</w:t>
      </w:r>
    </w:p>
    <w:p w:rsidR="006969A0" w:rsidRDefault="006969A0" w:rsidP="00550124">
      <w:pPr>
        <w:jc w:val="center"/>
        <w:rPr>
          <w:rFonts w:ascii="宋体"/>
          <w:b/>
          <w:bCs/>
          <w:kern w:val="1"/>
          <w:sz w:val="24"/>
        </w:rPr>
      </w:pPr>
    </w:p>
    <w:p w:rsidR="006969A0" w:rsidRPr="00550124" w:rsidRDefault="006969A0" w:rsidP="00550124">
      <w:pPr>
        <w:jc w:val="center"/>
        <w:rPr>
          <w:rFonts w:ascii="宋体"/>
          <w:b/>
          <w:bCs/>
          <w:kern w:val="1"/>
          <w:sz w:val="24"/>
        </w:rPr>
      </w:pPr>
    </w:p>
    <w:p w:rsidR="006969A0" w:rsidRDefault="006969A0">
      <w:r w:rsidRPr="00255BEF">
        <w:rPr>
          <w:b/>
          <w:noProof/>
          <w:sz w:val="52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8.75pt;height:204.75pt;visibility:visible">
            <v:imagedata r:id="rId4" o:title=""/>
          </v:shape>
        </w:pict>
      </w:r>
    </w:p>
    <w:sectPr w:rsidR="006969A0" w:rsidSect="00FB3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124"/>
    <w:rsid w:val="00183794"/>
    <w:rsid w:val="00255BEF"/>
    <w:rsid w:val="005410C6"/>
    <w:rsid w:val="00550124"/>
    <w:rsid w:val="00582195"/>
    <w:rsid w:val="006969A0"/>
    <w:rsid w:val="007C138C"/>
    <w:rsid w:val="009777BF"/>
    <w:rsid w:val="00C1344A"/>
    <w:rsid w:val="00FB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2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0124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12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</Words>
  <Characters>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2018-07-10T07:05:00Z</dcterms:created>
  <dcterms:modified xsi:type="dcterms:W3CDTF">2019-08-13T03:05:00Z</dcterms:modified>
</cp:coreProperties>
</file>