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before="0" w:line="411" w:lineRule="exact"/>
        <w:ind w:left="109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pacing w:val="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件1</w:t>
      </w:r>
    </w:p>
    <w:p>
      <w:pPr>
        <w:pStyle w:val="3"/>
        <w:kinsoku w:val="0"/>
        <w:overflowPunct w:val="0"/>
        <w:spacing w:before="156" w:beforeLines="50" w:line="360" w:lineRule="auto"/>
        <w:ind w:left="108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桂林理工大学2022年创新创业教育理论与实践专项研究课题申报指南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一、第一类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新时代地方高校创新创教育体系建设研究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新时代高校创新创业课程建设和改革研究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新时代大学生创新创业教育困境及路径研究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新时代高校创新创业教育的课程思政研究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二、第二类</w:t>
      </w:r>
    </w:p>
    <w:p>
      <w:pPr>
        <w:pStyle w:val="3"/>
        <w:kinsoku w:val="0"/>
        <w:overflowPunct w:val="0"/>
        <w:spacing w:before="0" w:line="560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思想政治教育融入大学生创新创业教育的路径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后疫情时代大学生创新创业教育的特点研究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产教融合背景下高校创新创业协同育人机制研究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创新创业教育在高校人才培养和学科专业发展中的建设研究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三、第三类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红色文化融入大学生创新创业精神培养研究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大学生创新创业精神在校园文化中的融入研究</w:t>
      </w:r>
    </w:p>
    <w:p>
      <w:pPr>
        <w:pStyle w:val="3"/>
        <w:kinsoku w:val="0"/>
        <w:overflowPunct w:val="0"/>
        <w:spacing w:before="0" w:line="560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第二课堂成绩单制度在大学生创新创业教育中的应用研究</w:t>
      </w:r>
    </w:p>
    <w:p>
      <w:pPr>
        <w:pStyle w:val="3"/>
        <w:kinsoku w:val="0"/>
        <w:overflowPunct w:val="0"/>
        <w:spacing w:before="0" w:line="560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高校创新创业教育第二课堂的实践研究</w:t>
      </w:r>
    </w:p>
    <w:p>
      <w:pPr>
        <w:pStyle w:val="3"/>
        <w:kinsoku w:val="0"/>
        <w:overflowPunct w:val="0"/>
        <w:spacing w:before="0" w:line="560" w:lineRule="exact"/>
        <w:ind w:left="0" w:right="3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四、第四类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大学生科技创新与创业实践能力提升研究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高校创新创业导师队伍的建设与管理研究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高校教师创新创业教育教学能力培育研究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高校辅导员在大学生创新创业教育的作用研究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地方高校留学生创新创业教育的实践与探索</w:t>
      </w:r>
    </w:p>
    <w:p>
      <w:pPr>
        <w:pStyle w:val="3"/>
        <w:kinsoku w:val="0"/>
        <w:overflowPunct w:val="0"/>
        <w:spacing w:before="0" w:line="560" w:lineRule="exact"/>
        <w:ind w:left="0" w:right="3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五、第五类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大学生创新创业竞赛的启蒙教育研究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大学生创新创业竞赛对高校“双创”教育的作用研究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党团组织在大学生创新创业教育中的作用研究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大学生创新创业服务乡村振兴的路径研究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对深化创新创业教育改革示范高校的“双创教育”模式研究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全国高校实践育人创新创业基地建设的调查研究</w:t>
      </w:r>
    </w:p>
    <w:p>
      <w:pPr>
        <w:pStyle w:val="3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全国创新创业典型经验高校建设的启示</w:t>
      </w:r>
    </w:p>
    <w:p>
      <w:pPr>
        <w:pStyle w:val="3"/>
        <w:kinsoku w:val="0"/>
        <w:overflowPunct w:val="0"/>
        <w:spacing w:line="496" w:lineRule="exact"/>
        <w:ind w:right="39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004151"/>
    <w:rsid w:val="000013AD"/>
    <w:rsid w:val="0004405E"/>
    <w:rsid w:val="00064C79"/>
    <w:rsid w:val="00092EAF"/>
    <w:rsid w:val="000A1101"/>
    <w:rsid w:val="000B1CBB"/>
    <w:rsid w:val="00116D5D"/>
    <w:rsid w:val="00135927"/>
    <w:rsid w:val="00172F70"/>
    <w:rsid w:val="00173DB4"/>
    <w:rsid w:val="001865D9"/>
    <w:rsid w:val="0019180A"/>
    <w:rsid w:val="001A2384"/>
    <w:rsid w:val="001A7523"/>
    <w:rsid w:val="001C2BFA"/>
    <w:rsid w:val="001E42DB"/>
    <w:rsid w:val="00206E5A"/>
    <w:rsid w:val="00243C1C"/>
    <w:rsid w:val="00291271"/>
    <w:rsid w:val="002B30F3"/>
    <w:rsid w:val="002B3B5C"/>
    <w:rsid w:val="002B4D1B"/>
    <w:rsid w:val="002C683F"/>
    <w:rsid w:val="002E3C81"/>
    <w:rsid w:val="002F718F"/>
    <w:rsid w:val="00344134"/>
    <w:rsid w:val="00375125"/>
    <w:rsid w:val="00385B2C"/>
    <w:rsid w:val="003A794C"/>
    <w:rsid w:val="003B3C59"/>
    <w:rsid w:val="003C0577"/>
    <w:rsid w:val="00400590"/>
    <w:rsid w:val="00440F19"/>
    <w:rsid w:val="00483DDF"/>
    <w:rsid w:val="00486D2C"/>
    <w:rsid w:val="004B624E"/>
    <w:rsid w:val="0050296E"/>
    <w:rsid w:val="00503B33"/>
    <w:rsid w:val="005322F4"/>
    <w:rsid w:val="00544523"/>
    <w:rsid w:val="00591CC6"/>
    <w:rsid w:val="005D5EDD"/>
    <w:rsid w:val="005E2B8F"/>
    <w:rsid w:val="005E40CC"/>
    <w:rsid w:val="00614B3B"/>
    <w:rsid w:val="00617543"/>
    <w:rsid w:val="00637060"/>
    <w:rsid w:val="00652DA1"/>
    <w:rsid w:val="00655724"/>
    <w:rsid w:val="006F4F9A"/>
    <w:rsid w:val="007435C8"/>
    <w:rsid w:val="00757275"/>
    <w:rsid w:val="00764CC2"/>
    <w:rsid w:val="00797E90"/>
    <w:rsid w:val="007A649F"/>
    <w:rsid w:val="007B7BEF"/>
    <w:rsid w:val="007D6129"/>
    <w:rsid w:val="007F4AFE"/>
    <w:rsid w:val="00803D76"/>
    <w:rsid w:val="00807C3D"/>
    <w:rsid w:val="008157DA"/>
    <w:rsid w:val="008241AD"/>
    <w:rsid w:val="00847640"/>
    <w:rsid w:val="00855B9F"/>
    <w:rsid w:val="008A769D"/>
    <w:rsid w:val="008C3230"/>
    <w:rsid w:val="008D7100"/>
    <w:rsid w:val="00956F67"/>
    <w:rsid w:val="009D35E6"/>
    <w:rsid w:val="00A017E7"/>
    <w:rsid w:val="00A66FA4"/>
    <w:rsid w:val="00AC7BAE"/>
    <w:rsid w:val="00AE41E7"/>
    <w:rsid w:val="00AF12A2"/>
    <w:rsid w:val="00B1071D"/>
    <w:rsid w:val="00B16B17"/>
    <w:rsid w:val="00B239EB"/>
    <w:rsid w:val="00B31208"/>
    <w:rsid w:val="00B630FB"/>
    <w:rsid w:val="00B7773F"/>
    <w:rsid w:val="00BD05E9"/>
    <w:rsid w:val="00BD18B7"/>
    <w:rsid w:val="00C11580"/>
    <w:rsid w:val="00C23CFC"/>
    <w:rsid w:val="00C34589"/>
    <w:rsid w:val="00C85BA9"/>
    <w:rsid w:val="00C90667"/>
    <w:rsid w:val="00C97828"/>
    <w:rsid w:val="00CA6952"/>
    <w:rsid w:val="00CD403B"/>
    <w:rsid w:val="00CE34E9"/>
    <w:rsid w:val="00D40A28"/>
    <w:rsid w:val="00D523F7"/>
    <w:rsid w:val="00D83D36"/>
    <w:rsid w:val="00D94F0F"/>
    <w:rsid w:val="00DC10D0"/>
    <w:rsid w:val="00DE1B3E"/>
    <w:rsid w:val="00E87502"/>
    <w:rsid w:val="00E95159"/>
    <w:rsid w:val="00EC0A07"/>
    <w:rsid w:val="00ED1983"/>
    <w:rsid w:val="00EE5D61"/>
    <w:rsid w:val="00F46D82"/>
    <w:rsid w:val="00F64E4B"/>
    <w:rsid w:val="00F809B6"/>
    <w:rsid w:val="00FB5728"/>
    <w:rsid w:val="00FD011D"/>
    <w:rsid w:val="1B9C052B"/>
    <w:rsid w:val="2BA53874"/>
    <w:rsid w:val="2F913CE3"/>
    <w:rsid w:val="317E646B"/>
    <w:rsid w:val="3FFD790B"/>
    <w:rsid w:val="4F004151"/>
    <w:rsid w:val="51143C19"/>
    <w:rsid w:val="5407564E"/>
    <w:rsid w:val="587A7EEF"/>
    <w:rsid w:val="68671551"/>
    <w:rsid w:val="6A147568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spacing w:before="79"/>
      <w:ind w:left="101"/>
      <w:jc w:val="left"/>
    </w:pPr>
    <w:rPr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92</Words>
  <Characters>527</Characters>
  <Lines>4</Lines>
  <Paragraphs>1</Paragraphs>
  <TotalTime>183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2022-03-01T01:20:00Z</dcterms:created>
  <dc:creator>周雪碧</dc:creator>
  <cp:lastModifiedBy>张威</cp:lastModifiedBy>
  <dcterms:modified xsi:type="dcterms:W3CDTF">2022-03-23T03:29:47Z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B49CF5829F0F4DD797E3546B6DEFBD28</vt:lpwstr>
  </property>
</Properties>
</file>