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  <w:t>附件1</w:t>
      </w:r>
    </w:p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第二十七届“广西青年五四奖章”人选申报表</w:t>
      </w:r>
    </w:p>
    <w:p>
      <w:pPr>
        <w:pStyle w:val="57"/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</w:rPr>
        <w:t>（请严格按照表后格式说明填写）</w:t>
      </w:r>
    </w:p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54"/>
        <w:gridCol w:w="30"/>
        <w:gridCol w:w="1223"/>
        <w:gridCol w:w="1637"/>
        <w:gridCol w:w="520"/>
        <w:gridCol w:w="624"/>
        <w:gridCol w:w="491"/>
        <w:gridCol w:w="665"/>
        <w:gridCol w:w="1218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一寸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职  业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93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93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习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和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905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励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况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曾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获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彰</w:t>
            </w:r>
          </w:p>
        </w:tc>
        <w:tc>
          <w:tcPr>
            <w:tcW w:w="7905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（只填写市级及以上单位表彰奖励情况）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任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社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7905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（只填写担任市级及以上党代表、人大代表、政协委员以及群团组织领导职务情况）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事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迹</w:t>
            </w:r>
          </w:p>
        </w:tc>
        <w:tc>
          <w:tcPr>
            <w:tcW w:w="787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（主要事迹不超过300字，另附2000字以内详细事迹材料，不得超出字数）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57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57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57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57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57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46" w:hRule="atLeast"/>
          <w:jc w:val="center"/>
        </w:trPr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所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在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单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组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织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380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市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级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团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委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380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广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西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青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联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380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00" w:lineRule="exact"/>
              <w:ind w:firstLine="0" w:firstLineChars="0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00" w:lineRule="exact"/>
              <w:ind w:firstLine="0" w:firstLineChars="0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00" w:lineRule="exact"/>
              <w:ind w:firstLine="0" w:firstLineChars="0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团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广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西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委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380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00" w:lineRule="exact"/>
              <w:ind w:firstLine="0" w:firstLineChars="0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00" w:lineRule="exact"/>
              <w:ind w:firstLine="0" w:firstLineChars="0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00" w:lineRule="exact"/>
              <w:ind w:firstLine="0" w:firstLineChars="0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00" w:lineRule="exact"/>
              <w:ind w:firstLine="0" w:firstLineChars="0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</w:tr>
    </w:tbl>
    <w:p>
      <w:pPr>
        <w:adjustRightInd w:val="0"/>
        <w:snapToGrid w:val="0"/>
        <w:spacing w:before="72" w:beforeLines="30" w:line="28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  <w:t>说明：1．“民族”请写全称。如“汉族”“维吾尔族”“哈尼族”。</w:t>
      </w:r>
    </w:p>
    <w:p>
      <w:pPr>
        <w:adjustRightInd w:val="0"/>
        <w:snapToGrid w:val="0"/>
        <w:spacing w:line="280" w:lineRule="exact"/>
        <w:ind w:left="955" w:leftChars="210" w:hanging="325" w:hangingChars="155"/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  <w:t>2．“政治面貌”请填写准确（具体分为：中共党员、中共预备党员、共青团员、民革党员、民盟盟员、民建会员、民进会员、农工党党员、致公党党员、九三学社社员、台盟盟员、无党派人士和群众）。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>
      <w:pPr>
        <w:adjustRightInd w:val="0"/>
        <w:snapToGrid w:val="0"/>
        <w:spacing w:line="280" w:lineRule="exact"/>
        <w:ind w:firstLine="630" w:firstLineChars="300"/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  <w:t>3．“学历”请填写所取得的最高学历（初中、高中、大学专科、大学本科、研究生）。</w:t>
      </w:r>
    </w:p>
    <w:p>
      <w:pPr>
        <w:adjustRightInd w:val="0"/>
        <w:snapToGrid w:val="0"/>
        <w:spacing w:line="280" w:lineRule="exact"/>
        <w:ind w:left="955" w:leftChars="210" w:hanging="325" w:hangingChars="155"/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  <w:t>4．“职务”请填写本人所在工作单位现担任的最高职务，包括专业技术职务。担任双重职务的请同时填写，如“总经理、党组书记”“董事长、总经理、党组副书记”等。</w:t>
      </w:r>
    </w:p>
    <w:p>
      <w:pPr>
        <w:adjustRightInd w:val="0"/>
        <w:snapToGrid w:val="0"/>
        <w:spacing w:line="280" w:lineRule="exact"/>
        <w:ind w:firstLine="630" w:firstLineChars="300"/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  <w:t>5．“本人联系电话”必须填写本人手机号码。</w:t>
      </w:r>
    </w:p>
    <w:p>
      <w:pPr>
        <w:adjustRightInd w:val="0"/>
        <w:snapToGrid w:val="0"/>
        <w:spacing w:line="280" w:lineRule="exact"/>
        <w:ind w:firstLine="630" w:firstLineChars="300"/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  <w:t>6．本表所有项目不允许空白。</w:t>
      </w:r>
    </w:p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第二十七届“</w:t>
      </w:r>
      <w:r>
        <w:rPr>
          <w:rFonts w:hint="default" w:ascii="Times New Roman" w:hAnsi="Times New Roman" w:eastAsia="方正小标宋_GBK" w:cs="Times New Roman"/>
          <w:bCs/>
          <w:snapToGrid w:val="0"/>
          <w:color w:val="000000"/>
          <w:sz w:val="44"/>
          <w:szCs w:val="44"/>
        </w:rPr>
        <w:t>广西青年五四奖章集体”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申报表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37"/>
        <w:gridCol w:w="705"/>
        <w:gridCol w:w="2347"/>
        <w:gridCol w:w="1739"/>
        <w:gridCol w:w="858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申报集体名称</w:t>
            </w:r>
          </w:p>
        </w:tc>
        <w:tc>
          <w:tcPr>
            <w:tcW w:w="691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集体人数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团员数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35周岁以下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青年数及占百分比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35周岁以下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党员数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3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负责人名字、职务及联系电话</w:t>
            </w:r>
          </w:p>
        </w:tc>
        <w:tc>
          <w:tcPr>
            <w:tcW w:w="45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3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团组织负责人姓名及联系电话</w:t>
            </w:r>
          </w:p>
        </w:tc>
        <w:tc>
          <w:tcPr>
            <w:tcW w:w="45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事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迹</w:t>
            </w:r>
          </w:p>
        </w:tc>
        <w:tc>
          <w:tcPr>
            <w:tcW w:w="76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（此处主要事迹不超过300字，另附2000字以内详细事迹材料，不得超出字数）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37"/>
        <w:gridCol w:w="3052"/>
        <w:gridCol w:w="990"/>
        <w:gridCol w:w="3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26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事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迹</w:t>
            </w:r>
          </w:p>
        </w:tc>
        <w:tc>
          <w:tcPr>
            <w:tcW w:w="761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单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组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团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委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575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青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联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052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团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委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575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17"/>
              <w:adjustRightInd w:val="0"/>
              <w:snapToGrid w:val="0"/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</w:tr>
    </w:tbl>
    <w:p>
      <w:pPr>
        <w:adjustRightInd w:val="0"/>
        <w:snapToGrid w:val="0"/>
        <w:spacing w:before="72" w:beforeLines="30" w:line="28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  <w:t>说明：候选单位35周岁以下青年数应不少于集体人数的60%。本表所有项目不允许空白。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928" w:right="1474" w:bottom="1814" w:left="1474" w:header="851" w:footer="1588" w:gutter="0"/>
          <w:pgNumType w:fmt="decimal"/>
          <w:cols w:space="720" w:num="1"/>
          <w:docGrid w:linePitch="595" w:charSpace="4081"/>
        </w:sectPr>
      </w:pPr>
    </w:p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  <w:t>附件3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第二十七届“广西青年五四奖章”人选信息汇总表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  <w:t>报送单位：（盖章）                申报工作负责人：              联系方式：　　　　　　　　　微信号：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  <w:t xml:space="preserve"> 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4"/>
        <w:gridCol w:w="663"/>
        <w:gridCol w:w="742"/>
        <w:gridCol w:w="522"/>
        <w:gridCol w:w="525"/>
        <w:gridCol w:w="843"/>
        <w:gridCol w:w="686"/>
        <w:gridCol w:w="1149"/>
        <w:gridCol w:w="699"/>
        <w:gridCol w:w="1227"/>
        <w:gridCol w:w="620"/>
        <w:gridCol w:w="1162"/>
        <w:gridCol w:w="591"/>
        <w:gridCol w:w="723"/>
        <w:gridCol w:w="723"/>
        <w:gridCol w:w="320"/>
        <w:gridCol w:w="985"/>
        <w:gridCol w:w="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推报类别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2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及专业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最高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工作单位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及职务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主要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社会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兼职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获得市级及以上奖项、荣誉</w:t>
            </w:r>
          </w:p>
        </w:tc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方式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电子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3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微信号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事迹简介（300字以内）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64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000000"/>
        </w:rPr>
        <w:br w:type="page"/>
      </w:r>
      <w:r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  <w:t>附件4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第二十七届“广西青年五四奖章集体”信息汇总表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  <w:t>单位：（盖章）                         填报人：                         联系方式：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  <w:t xml:space="preserve"> 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18"/>
        <w:gridCol w:w="2181"/>
        <w:gridCol w:w="1332"/>
        <w:gridCol w:w="1166"/>
        <w:gridCol w:w="1574"/>
        <w:gridCol w:w="1949"/>
        <w:gridCol w:w="2296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6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团组织名称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集体人数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团员数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团组织负责人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获奖情况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（只填市级以上）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事迹简介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6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6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6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6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6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6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</w:tr>
    </w:tbl>
    <w:p>
      <w:pPr>
        <w:pStyle w:val="57"/>
        <w:adjustRightInd w:val="0"/>
        <w:snapToGrid w:val="0"/>
        <w:spacing w:line="20" w:lineRule="exact"/>
        <w:rPr>
          <w:rFonts w:hint="default" w:ascii="Times New Roman" w:hAnsi="Times New Roman" w:eastAsia="方正仿宋_GBK" w:cs="Times New Roman"/>
          <w:bCs/>
          <w:snapToGrid w:val="0"/>
          <w:color w:val="000000"/>
        </w:rPr>
      </w:pPr>
    </w:p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bCs/>
          <w:snapToGrid w:val="0"/>
          <w:color w:val="000000"/>
        </w:rPr>
        <w:sectPr>
          <w:footerReference r:id="rId8" w:type="default"/>
          <w:pgSz w:w="16838" w:h="11906" w:orient="landscape"/>
          <w:pgMar w:top="1474" w:right="1928" w:bottom="1474" w:left="1814" w:header="851" w:footer="851" w:gutter="0"/>
          <w:pgNumType w:fmt="decimal"/>
          <w:cols w:space="720" w:num="1"/>
          <w:docGrid w:linePitch="595" w:charSpace="4081"/>
        </w:sectPr>
      </w:pPr>
    </w:p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  <w:t>附件5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第二十七届“广西青年五四奖章”人选考察表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</w:rPr>
        <w:t>（适用于机关事业单位、国有企业工作人员，由团市委、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</w:rPr>
        <w:t>团县委统一征求意见）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8"/>
          <w:szCs w:val="28"/>
        </w:rPr>
      </w:pPr>
    </w:p>
    <w:p>
      <w:pPr>
        <w:adjustRightInd w:val="0"/>
        <w:snapToGrid w:val="0"/>
        <w:spacing w:after="72" w:afterLines="30"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8"/>
          <w:szCs w:val="28"/>
        </w:rPr>
        <w:t>姓名：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28"/>
          <w:szCs w:val="28"/>
        </w:rPr>
        <w:t xml:space="preserve">   身份证号：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28"/>
          <w:szCs w:val="28"/>
          <w:u w:val="single"/>
        </w:rPr>
        <w:t xml:space="preserve">                              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24"/>
        <w:gridCol w:w="3705"/>
        <w:gridCol w:w="730"/>
        <w:gridCol w:w="3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824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部门意见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纪检监察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  <w:tc>
          <w:tcPr>
            <w:tcW w:w="73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　　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公安部门</w: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824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　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所在单位党组织</w:t>
            </w:r>
          </w:p>
        </w:tc>
        <w:tc>
          <w:tcPr>
            <w:tcW w:w="3705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  <w:tc>
          <w:tcPr>
            <w:tcW w:w="73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　　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统战部门</w: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（适用“民主党派成员”或“无党派人士”）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</w:tr>
    </w:tbl>
    <w:p>
      <w:pPr>
        <w:adjustRightInd w:val="0"/>
        <w:snapToGrid w:val="0"/>
        <w:spacing w:before="72" w:beforeLines="30" w:line="28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  <w:t>注：政治面貌为“民主党派成员”或“无党派人士”的需本单位或当地县级以上统战部门出具意见。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第二十七届“广西青年五四奖章”人选考察表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z w:val="32"/>
          <w:szCs w:val="32"/>
        </w:rPr>
        <w:t>（适用于企业、企业负责人，由团市委、团县委统一征求意见）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39"/>
        <w:gridCol w:w="3347"/>
        <w:gridCol w:w="867"/>
        <w:gridCol w:w="3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939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部门意见</w:t>
            </w:r>
          </w:p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市场监督管理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  <w:tc>
          <w:tcPr>
            <w:tcW w:w="867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　　见</w:t>
            </w:r>
          </w:p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税务部门</w:t>
            </w:r>
          </w:p>
        </w:tc>
        <w:tc>
          <w:tcPr>
            <w:tcW w:w="3806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939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部门意见</w:t>
            </w:r>
          </w:p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社会保障</w:t>
            </w:r>
          </w:p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人力资源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  <w:tc>
          <w:tcPr>
            <w:tcW w:w="867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部门意见</w:t>
            </w:r>
          </w:p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应急管理</w:t>
            </w:r>
          </w:p>
        </w:tc>
        <w:tc>
          <w:tcPr>
            <w:tcW w:w="3806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2"/>
              <w:widowControl w:val="0"/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939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　　见</w:t>
            </w:r>
          </w:p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环保部门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  <w:tc>
          <w:tcPr>
            <w:tcW w:w="867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　　见</w:t>
            </w:r>
          </w:p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公安部门</w:t>
            </w:r>
          </w:p>
        </w:tc>
        <w:tc>
          <w:tcPr>
            <w:tcW w:w="3806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939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部门意见</w:t>
            </w:r>
          </w:p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纪检监察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（适用“国有企业负责人”）</w:t>
            </w:r>
          </w:p>
          <w:p>
            <w:pPr>
              <w:pStyle w:val="57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57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  <w:tc>
          <w:tcPr>
            <w:tcW w:w="867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工商联意见</w:t>
            </w:r>
          </w:p>
        </w:tc>
        <w:tc>
          <w:tcPr>
            <w:tcW w:w="3806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（适用“民营经济人士”）</w:t>
            </w:r>
          </w:p>
          <w:p>
            <w:pPr>
              <w:pStyle w:val="57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57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939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　见</w:t>
            </w:r>
          </w:p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统战部门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（适用“民主党派成员”或“无党派人士”）</w:t>
            </w:r>
          </w:p>
          <w:p>
            <w:pPr>
              <w:pStyle w:val="57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57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  <w:tc>
          <w:tcPr>
            <w:tcW w:w="867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　见</w:t>
            </w:r>
          </w:p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所在单位组织人事部门</w:t>
            </w:r>
          </w:p>
        </w:tc>
        <w:tc>
          <w:tcPr>
            <w:tcW w:w="3806" w:type="dxa"/>
            <w:noWrap w:val="0"/>
            <w:vAlign w:val="bottom"/>
          </w:tcPr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　 月　 日</w:t>
            </w:r>
          </w:p>
        </w:tc>
      </w:tr>
    </w:tbl>
    <w:p>
      <w:pPr>
        <w:adjustRightInd w:val="0"/>
        <w:snapToGrid w:val="0"/>
        <w:spacing w:before="72" w:beforeLines="30" w:line="28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  <w:t>注：政治面貌为“民主党派成员”或“无党派人士”的需本单位或当地县级以上统战部门出具意见。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snapToGrid w:val="0"/>
        </w:rPr>
        <w:t>附件2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b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广西五四红旗团委申报表</w:t>
      </w:r>
    </w:p>
    <w:p>
      <w:pPr>
        <w:adjustRightInd w:val="0"/>
        <w:snapToGrid w:val="0"/>
        <w:spacing w:line="590" w:lineRule="exact"/>
        <w:jc w:val="center"/>
        <w:outlineLvl w:val="0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19"/>
        <w:gridCol w:w="1946"/>
        <w:gridCol w:w="735"/>
        <w:gridCol w:w="984"/>
        <w:gridCol w:w="242"/>
        <w:gridCol w:w="866"/>
        <w:gridCol w:w="1136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pacing w:val="-6"/>
                <w:sz w:val="21"/>
                <w:szCs w:val="21"/>
              </w:rPr>
              <w:t>团（工）委全称</w:t>
            </w:r>
          </w:p>
        </w:tc>
        <w:tc>
          <w:tcPr>
            <w:tcW w:w="47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见填写说明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联系电话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13700000000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见填写说明</w:t>
            </w:r>
          </w:p>
        </w:tc>
        <w:tc>
          <w:tcPr>
            <w:tcW w:w="19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发挥作用的重点领域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成立时间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××××年×月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2023年发展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团员数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×人</w:t>
            </w:r>
          </w:p>
        </w:tc>
        <w:tc>
          <w:tcPr>
            <w:tcW w:w="19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现有团员总数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×人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最近一次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换届时间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××××年×月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3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2023年应收团费（元）</w:t>
            </w:r>
          </w:p>
        </w:tc>
        <w:tc>
          <w:tcPr>
            <w:tcW w:w="19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×元（整数）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2023年实收团费（元）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×元（整数）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3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团（总）支部数量</w:t>
            </w:r>
          </w:p>
        </w:tc>
        <w:tc>
          <w:tcPr>
            <w:tcW w:w="19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×个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pacing w:val="-8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pacing w:val="-8"/>
                <w:sz w:val="21"/>
                <w:szCs w:val="21"/>
              </w:rPr>
              <w:t>2023年是否开展基层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pacing w:val="-8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pacing w:val="-8"/>
                <w:sz w:val="21"/>
                <w:szCs w:val="21"/>
              </w:rPr>
              <w:t>团组织规范化建设工作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pacing w:val="-4"/>
                <w:sz w:val="21"/>
                <w:szCs w:val="21"/>
              </w:rPr>
              <w:t>（包括团组织整理整顿、对标定级等）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2023年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推优入党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作入党积极分子人数</w:t>
            </w:r>
          </w:p>
        </w:tc>
        <w:tc>
          <w:tcPr>
            <w:tcW w:w="19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×人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pacing w:val="-4"/>
                <w:sz w:val="21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pacing w:val="-4"/>
                <w:sz w:val="21"/>
                <w:szCs w:val="21"/>
              </w:rPr>
              <w:t>入党积极分子数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作党的发展对象人数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×人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pacing w:val="-4"/>
                <w:sz w:val="21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pacing w:val="-4"/>
                <w:sz w:val="21"/>
                <w:szCs w:val="21"/>
              </w:rPr>
              <w:t>党的发展对象数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840" w:hRule="atLeast"/>
          <w:jc w:val="center"/>
        </w:trPr>
        <w:tc>
          <w:tcPr>
            <w:tcW w:w="1419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级或县级其他荣誉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近五年获得地市</w:t>
            </w:r>
          </w:p>
        </w:tc>
        <w:tc>
          <w:tcPr>
            <w:tcW w:w="7540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（表彰时间应在2019年1月1日以后，不含2024年。所获荣誉填1—3项，以</w:t>
            </w: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政治类荣誉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为主，</w:t>
            </w: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不包括才艺类、竞赛类荣誉；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市、县级其他部门表彰的综合类荣誉，如先进集体等可纳入。）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格式：×年×月  被××评为××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7203" w:hRule="atLeast"/>
          <w:jc w:val="center"/>
        </w:trPr>
        <w:tc>
          <w:tcPr>
            <w:tcW w:w="1419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主要工作情况及取得的效果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近三年来开展的</w:t>
            </w:r>
          </w:p>
        </w:tc>
        <w:tc>
          <w:tcPr>
            <w:tcW w:w="7540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（突出重点，简明扼要，紧扣在重点领域发挥作用，不超过300字）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1419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意      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单位党组织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 月   日</w:t>
            </w:r>
          </w:p>
        </w:tc>
        <w:tc>
          <w:tcPr>
            <w:tcW w:w="984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县级团委</w:t>
            </w:r>
          </w:p>
        </w:tc>
        <w:tc>
          <w:tcPr>
            <w:tcW w:w="38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（市直属团组织不填）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市级团委</w:t>
            </w:r>
          </w:p>
        </w:tc>
        <w:tc>
          <w:tcPr>
            <w:tcW w:w="268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（省直属团组织不填）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 月   日</w:t>
            </w:r>
          </w:p>
        </w:tc>
        <w:tc>
          <w:tcPr>
            <w:tcW w:w="9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省级团委</w:t>
            </w:r>
          </w:p>
        </w:tc>
        <w:tc>
          <w:tcPr>
            <w:tcW w:w="387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 月   日</w:t>
            </w:r>
          </w:p>
        </w:tc>
      </w:tr>
    </w:tbl>
    <w:p>
      <w:pPr>
        <w:pStyle w:val="14"/>
        <w:adjustRightInd w:val="0"/>
        <w:snapToGrid w:val="0"/>
        <w:spacing w:beforeAutospacing="0" w:afterAutospacing="0" w:line="590" w:lineRule="exact"/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2"/>
        </w:rPr>
      </w:pPr>
    </w:p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  <w:t>附件3</w:t>
      </w:r>
    </w:p>
    <w:p>
      <w:pPr>
        <w:adjustRightInd w:val="0"/>
        <w:snapToGrid w:val="0"/>
        <w:spacing w:line="590" w:lineRule="exact"/>
        <w:outlineLvl w:val="0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广西五四红旗团支部（团总支）申报表</w:t>
      </w:r>
    </w:p>
    <w:p>
      <w:pPr>
        <w:adjustRightInd w:val="0"/>
        <w:snapToGrid w:val="0"/>
        <w:spacing w:line="590" w:lineRule="exact"/>
        <w:outlineLvl w:val="0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0"/>
        <w:gridCol w:w="1167"/>
        <w:gridCol w:w="1373"/>
        <w:gridCol w:w="1301"/>
        <w:gridCol w:w="154"/>
        <w:gridCol w:w="1359"/>
        <w:gridCol w:w="221"/>
        <w:gridCol w:w="1891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团（总）支部全称</w:t>
            </w:r>
          </w:p>
        </w:tc>
        <w:tc>
          <w:tcPr>
            <w:tcW w:w="716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见填写说明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所在单位全称</w:t>
            </w:r>
          </w:p>
        </w:tc>
        <w:tc>
          <w:tcPr>
            <w:tcW w:w="716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见填写说明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×××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联系电话</w:t>
            </w:r>
          </w:p>
        </w:tc>
        <w:tc>
          <w:tcPr>
            <w:tcW w:w="29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13900000000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见填写说明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发挥作用的重点领域</w:t>
            </w:r>
          </w:p>
        </w:tc>
        <w:tc>
          <w:tcPr>
            <w:tcW w:w="29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××××年×月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最近一次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换届时间</w:t>
            </w:r>
          </w:p>
        </w:tc>
        <w:tc>
          <w:tcPr>
            <w:tcW w:w="29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××××年×月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工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情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现有团员总数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×人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2023年发展团员数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2023年应收团费（元）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×元（整数）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2023年实收团费（元）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×元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（整数）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是否开展对标定级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是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对标定级等次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五星级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2023年开展“三会两制一课”情况</w:t>
            </w: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团支部大会召开次数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×次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是否开展团员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教育评议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团支部委员会议召开次数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×次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是否开展团员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年度团籍注册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团小组会召开次数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×次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开展团课次数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2023年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推优入党</w:t>
            </w: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作入党积极分子人数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×人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入党积极分子数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8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作党的发展对象人数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×人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党的发展对象数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521" w:hRule="atLeast"/>
          <w:jc w:val="center"/>
        </w:trPr>
        <w:tc>
          <w:tcPr>
            <w:tcW w:w="1817" w:type="dxa"/>
            <w:gridSpan w:val="2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县级其他荣誉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近五年获得地市级或</w:t>
            </w:r>
          </w:p>
        </w:tc>
        <w:tc>
          <w:tcPr>
            <w:tcW w:w="7162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（表彰时间应在2019年1月1日以后，不含2024年。所获荣誉填1—3项，以</w:t>
            </w: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政治类荣誉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为主，</w:t>
            </w: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不包括才艺类、竞赛类荣誉；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市、县级其他部门表彰的综合类荣誉，如先进集体等可纳入。）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格式：×年×月  被××评为××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7706" w:hRule="atLeast"/>
          <w:jc w:val="center"/>
        </w:trPr>
        <w:tc>
          <w:tcPr>
            <w:tcW w:w="1817" w:type="dxa"/>
            <w:gridSpan w:val="2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取得的效果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年度开展的主要工作和</w:t>
            </w:r>
          </w:p>
        </w:tc>
        <w:tc>
          <w:tcPr>
            <w:tcW w:w="7162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（突出重点，简明扼要，紧扣在重点领域发挥作用，不超过300字。）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181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意      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单位党组织</w:t>
            </w:r>
          </w:p>
        </w:tc>
        <w:tc>
          <w:tcPr>
            <w:tcW w:w="26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 月   日</w:t>
            </w:r>
          </w:p>
        </w:tc>
        <w:tc>
          <w:tcPr>
            <w:tcW w:w="1734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县级团委</w:t>
            </w:r>
          </w:p>
        </w:tc>
        <w:tc>
          <w:tcPr>
            <w:tcW w:w="275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（市直属团组织不填）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181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市级团委</w:t>
            </w:r>
          </w:p>
        </w:tc>
        <w:tc>
          <w:tcPr>
            <w:tcW w:w="26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（省直属团组织不填）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 月   日</w:t>
            </w:r>
          </w:p>
        </w:tc>
        <w:tc>
          <w:tcPr>
            <w:tcW w:w="1734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省级团委</w:t>
            </w:r>
          </w:p>
        </w:tc>
        <w:tc>
          <w:tcPr>
            <w:tcW w:w="275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 月   日</w:t>
            </w:r>
          </w:p>
        </w:tc>
      </w:tr>
    </w:tbl>
    <w:p>
      <w:pPr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</w:rPr>
      </w:pPr>
      <w:r>
        <w:rPr>
          <w:rFonts w:hint="default" w:ascii="Times New Roman" w:hAnsi="Times New Roman" w:eastAsia="方正仿宋_GBK" w:cs="Times New Roman"/>
          <w:snapToGrid w:val="0"/>
        </w:rPr>
        <w:br w:type="page"/>
      </w:r>
      <w:r>
        <w:rPr>
          <w:rFonts w:hint="default" w:ascii="Times New Roman" w:hAnsi="Times New Roman" w:eastAsia="方正黑体_GBK" w:cs="Times New Roman"/>
          <w:snapToGrid w:val="0"/>
        </w:rPr>
        <w:t>附件4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广西优秀共青团员申报表</w:t>
      </w:r>
    </w:p>
    <w:p>
      <w:pPr>
        <w:adjustRightInd w:val="0"/>
        <w:snapToGrid w:val="0"/>
        <w:spacing w:line="590" w:lineRule="exact"/>
        <w:jc w:val="center"/>
        <w:outlineLvl w:val="0"/>
        <w:rPr>
          <w:rFonts w:hint="default" w:ascii="Times New Roman" w:hAnsi="Times New Roman" w:eastAsia="方正仿宋_GBK" w:cs="Times New Roman"/>
          <w:snapToGrid w:val="0"/>
          <w:color w:val="000000"/>
          <w:sz w:val="40"/>
          <w:szCs w:val="40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53"/>
        <w:gridCol w:w="1279"/>
        <w:gridCol w:w="153"/>
        <w:gridCol w:w="1300"/>
        <w:gridCol w:w="29"/>
        <w:gridCol w:w="1615"/>
        <w:gridCol w:w="21"/>
        <w:gridCol w:w="841"/>
        <w:gridCol w:w="588"/>
        <w:gridCol w:w="72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432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张××</w:t>
            </w:r>
          </w:p>
        </w:tc>
        <w:tc>
          <w:tcPr>
            <w:tcW w:w="1329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性    别</w:t>
            </w:r>
          </w:p>
        </w:tc>
        <w:tc>
          <w:tcPr>
            <w:tcW w:w="1615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男</w:t>
            </w:r>
          </w:p>
        </w:tc>
        <w:tc>
          <w:tcPr>
            <w:tcW w:w="1450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民    族</w:t>
            </w:r>
          </w:p>
        </w:tc>
        <w:tc>
          <w:tcPr>
            <w:tcW w:w="1580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32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××××年×月</w:t>
            </w:r>
          </w:p>
        </w:tc>
        <w:tc>
          <w:tcPr>
            <w:tcW w:w="1329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政治面貌</w:t>
            </w:r>
          </w:p>
        </w:tc>
        <w:tc>
          <w:tcPr>
            <w:tcW w:w="1615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共青团员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（不含专职团干部和保留团籍的党员）</w:t>
            </w:r>
          </w:p>
        </w:tc>
        <w:tc>
          <w:tcPr>
            <w:tcW w:w="1450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学    历</w:t>
            </w:r>
          </w:p>
        </w:tc>
        <w:tc>
          <w:tcPr>
            <w:tcW w:w="1580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入团时间</w:t>
            </w:r>
          </w:p>
        </w:tc>
        <w:tc>
          <w:tcPr>
            <w:tcW w:w="1432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××××年×月</w:t>
            </w:r>
          </w:p>
        </w:tc>
        <w:tc>
          <w:tcPr>
            <w:tcW w:w="1329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所属类别</w:t>
            </w:r>
          </w:p>
        </w:tc>
        <w:tc>
          <w:tcPr>
            <w:tcW w:w="1615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见填写说明</w:t>
            </w:r>
          </w:p>
        </w:tc>
        <w:tc>
          <w:tcPr>
            <w:tcW w:w="1450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发挥作用的重点领域</w:t>
            </w:r>
          </w:p>
        </w:tc>
        <w:tc>
          <w:tcPr>
            <w:tcW w:w="1580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工作单位及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740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见填写说明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76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110106199807012222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发展团员编号</w:t>
            </w:r>
          </w:p>
        </w:tc>
        <w:tc>
          <w:tcPr>
            <w:tcW w:w="30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2017年1月1日以后入团的，需要填写发展团员编号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是否成为注册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志愿者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是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2023年度志愿服务时长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×小时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（服务时长不少于20小时）</w:t>
            </w:r>
          </w:p>
        </w:tc>
        <w:tc>
          <w:tcPr>
            <w:tcW w:w="15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联系电话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近五年教育评议结果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2019年度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2020年度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2021年度</w:t>
            </w:r>
          </w:p>
        </w:tc>
        <w:tc>
          <w:tcPr>
            <w:tcW w:w="15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2022年度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31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或县级其他荣誉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近五年获得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地市级</w:t>
            </w:r>
          </w:p>
        </w:tc>
        <w:tc>
          <w:tcPr>
            <w:tcW w:w="7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（表彰时间应在2019年1月1日，不含2024年。所获荣誉填1—3项，以</w:t>
            </w: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政治类荣誉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为主，</w:t>
            </w: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不包括才艺类、竞赛类荣誉；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市、县级其他部门表彰的综合类荣誉，如三好学生、先进个人等可纳入。）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×年×月  被××评为××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5" w:hRule="atLeast"/>
          <w:jc w:val="center"/>
        </w:trPr>
        <w:tc>
          <w:tcPr>
            <w:tcW w:w="8959" w:type="dxa"/>
            <w:gridSpan w:val="11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与本人关系</w:t>
            </w:r>
          </w:p>
        </w:tc>
        <w:tc>
          <w:tcPr>
            <w:tcW w:w="39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工作单位</w:t>
            </w:r>
          </w:p>
        </w:tc>
        <w:tc>
          <w:tcPr>
            <w:tcW w:w="21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36609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366091"/>
                <w:sz w:val="21"/>
                <w:szCs w:val="21"/>
              </w:rPr>
              <w:t>××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父子</w:t>
            </w:r>
          </w:p>
        </w:tc>
        <w:tc>
          <w:tcPr>
            <w:tcW w:w="39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</w:t>
            </w:r>
          </w:p>
        </w:tc>
        <w:tc>
          <w:tcPr>
            <w:tcW w:w="21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36609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366091"/>
                <w:sz w:val="21"/>
                <w:szCs w:val="21"/>
              </w:rPr>
              <w:t>××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母子</w:t>
            </w:r>
          </w:p>
        </w:tc>
        <w:tc>
          <w:tcPr>
            <w:tcW w:w="39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</w:t>
            </w:r>
          </w:p>
        </w:tc>
        <w:tc>
          <w:tcPr>
            <w:tcW w:w="21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366091"/>
                <w:sz w:val="21"/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9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366091"/>
                <w:sz w:val="21"/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366091"/>
                <w:sz w:val="21"/>
                <w:szCs w:val="21"/>
              </w:rPr>
            </w:pPr>
          </w:p>
        </w:tc>
        <w:tc>
          <w:tcPr>
            <w:tcW w:w="39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366091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36609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542" w:hRule="atLeast"/>
          <w:jc w:val="center"/>
        </w:trPr>
        <w:tc>
          <w:tcPr>
            <w:tcW w:w="15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简      历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学习和工作</w:t>
            </w:r>
          </w:p>
        </w:tc>
        <w:tc>
          <w:tcPr>
            <w:tcW w:w="7406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（从高中填起，包括出国留学、进修等经历，注意时间需连贯）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×年×月—×年×月      单位职务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×年×月—×年×月      单位职务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×年×月—×年×月      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616" w:hRule="atLeast"/>
          <w:jc w:val="center"/>
        </w:trPr>
        <w:tc>
          <w:tcPr>
            <w:tcW w:w="15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简 要 事 迹</w:t>
            </w:r>
          </w:p>
        </w:tc>
        <w:tc>
          <w:tcPr>
            <w:tcW w:w="7406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（突出重点，简明扼要，紧扣在重点领域发挥作用，不超过300字。）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85" w:hRule="atLeast"/>
          <w:jc w:val="center"/>
        </w:trPr>
        <w:tc>
          <w:tcPr>
            <w:tcW w:w="15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团组织意见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2732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年   月   日</w:t>
            </w:r>
          </w:p>
        </w:tc>
        <w:tc>
          <w:tcPr>
            <w:tcW w:w="1665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纪检检察机关意见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3009" w:type="dxa"/>
            <w:gridSpan w:val="4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15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党组织意见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2732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（学生团员不填）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 月   日</w:t>
            </w:r>
          </w:p>
        </w:tc>
        <w:tc>
          <w:tcPr>
            <w:tcW w:w="1665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县级团委</w:t>
            </w:r>
          </w:p>
        </w:tc>
        <w:tc>
          <w:tcPr>
            <w:tcW w:w="3009" w:type="dxa"/>
            <w:gridSpan w:val="4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（市直属组织团员不填）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15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市级团委</w:t>
            </w:r>
          </w:p>
        </w:tc>
        <w:tc>
          <w:tcPr>
            <w:tcW w:w="2732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（省直属组织团员不填）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 月   日</w:t>
            </w:r>
          </w:p>
        </w:tc>
        <w:tc>
          <w:tcPr>
            <w:tcW w:w="1665" w:type="dxa"/>
            <w:gridSpan w:val="3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省级团委</w:t>
            </w:r>
          </w:p>
        </w:tc>
        <w:tc>
          <w:tcPr>
            <w:tcW w:w="30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 月   日</w:t>
            </w:r>
          </w:p>
        </w:tc>
      </w:tr>
    </w:tbl>
    <w:p>
      <w:pPr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</w:rPr>
      </w:pPr>
      <w:r>
        <w:rPr>
          <w:rFonts w:hint="default" w:ascii="Times New Roman" w:hAnsi="Times New Roman" w:eastAsia="方正仿宋_GBK" w:cs="Times New Roman"/>
          <w:snapToGrid w:val="0"/>
        </w:rPr>
        <w:br w:type="page"/>
      </w:r>
      <w:r>
        <w:rPr>
          <w:rFonts w:hint="default" w:ascii="Times New Roman" w:hAnsi="Times New Roman" w:eastAsia="方正黑体_GBK" w:cs="Times New Roman"/>
          <w:snapToGrid w:val="0"/>
        </w:rPr>
        <w:t>附件5</w:t>
      </w:r>
    </w:p>
    <w:p>
      <w:pPr>
        <w:pStyle w:val="14"/>
        <w:adjustRightInd w:val="0"/>
        <w:snapToGrid w:val="0"/>
        <w:spacing w:beforeAutospacing="0" w:afterAutospacing="0" w:line="590" w:lineRule="exact"/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2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广西优秀共青团干部申报表</w:t>
      </w:r>
    </w:p>
    <w:p>
      <w:pPr>
        <w:pStyle w:val="14"/>
        <w:adjustRightInd w:val="0"/>
        <w:snapToGrid w:val="0"/>
        <w:spacing w:beforeAutospacing="0" w:afterAutospacing="0" w:line="590" w:lineRule="exact"/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2"/>
          <w:sz w:val="44"/>
          <w:szCs w:val="44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16"/>
        <w:gridCol w:w="1593"/>
        <w:gridCol w:w="1353"/>
        <w:gridCol w:w="1468"/>
        <w:gridCol w:w="317"/>
        <w:gridCol w:w="1303"/>
        <w:gridCol w:w="370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1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59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王××</w:t>
            </w:r>
          </w:p>
        </w:tc>
        <w:tc>
          <w:tcPr>
            <w:tcW w:w="13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性    别</w:t>
            </w:r>
          </w:p>
        </w:tc>
        <w:tc>
          <w:tcPr>
            <w:tcW w:w="1785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女</w:t>
            </w:r>
          </w:p>
        </w:tc>
        <w:tc>
          <w:tcPr>
            <w:tcW w:w="1673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民  族</w:t>
            </w:r>
          </w:p>
        </w:tc>
        <w:tc>
          <w:tcPr>
            <w:tcW w:w="1139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1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59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××××年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×月</w:t>
            </w:r>
          </w:p>
        </w:tc>
        <w:tc>
          <w:tcPr>
            <w:tcW w:w="13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政治面貌</w:t>
            </w:r>
          </w:p>
        </w:tc>
        <w:tc>
          <w:tcPr>
            <w:tcW w:w="1785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中共党员</w:t>
            </w:r>
          </w:p>
        </w:tc>
        <w:tc>
          <w:tcPr>
            <w:tcW w:w="1673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学  历</w:t>
            </w:r>
          </w:p>
        </w:tc>
        <w:tc>
          <w:tcPr>
            <w:tcW w:w="1139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1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159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353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发挥作用的重点领域</w:t>
            </w:r>
          </w:p>
        </w:tc>
        <w:tc>
          <w:tcPr>
            <w:tcW w:w="1785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职  务</w:t>
            </w:r>
          </w:p>
        </w:tc>
        <w:tc>
          <w:tcPr>
            <w:tcW w:w="1139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1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754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见填写说明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1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  <w:lang w:eastAsia="zh-Hans"/>
              </w:rPr>
              <w:t>团干部类型</w:t>
            </w:r>
          </w:p>
        </w:tc>
        <w:tc>
          <w:tcPr>
            <w:tcW w:w="473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（专职干部/挂职干部/兼职干部/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其他团的工作力量）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职  级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见填写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1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110108199208081111</w:t>
            </w:r>
          </w:p>
        </w:tc>
        <w:tc>
          <w:tcPr>
            <w:tcW w:w="345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2023年度个人或所在团组织述职评议考核综合评价等次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（等次：好、较好、一般、差）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13900000000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担任团干部年限</w:t>
            </w:r>
          </w:p>
        </w:tc>
        <w:tc>
          <w:tcPr>
            <w:tcW w:w="28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1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近五年个人年度工作考核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结果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2019年度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2020年度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2021年度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2022年度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称职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称职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优秀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优秀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658" w:hRule="atLeast"/>
          <w:jc w:val="center"/>
        </w:trPr>
        <w:tc>
          <w:tcPr>
            <w:tcW w:w="141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或县级其他荣誉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近五年获得地市级</w:t>
            </w:r>
          </w:p>
        </w:tc>
        <w:tc>
          <w:tcPr>
            <w:tcW w:w="7543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  <w:lang w:eastAsia="zh-Hans"/>
              </w:rPr>
              <w:t>表彰时间应在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2019年1月1日以后，不含2024年。所获荣誉填1—3项，以</w:t>
            </w: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政治类荣誉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为主，</w:t>
            </w: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不包括才艺类、竞赛类荣誉；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市、县级其他部门表彰的综合类荣誉，如先进集体等可纳入。）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  <w:lang w:eastAsia="zh-Hans"/>
              </w:rPr>
              <w:t>格式：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×年×月  被××评为××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18" w:hRule="atLeast"/>
          <w:jc w:val="center"/>
        </w:trPr>
        <w:tc>
          <w:tcPr>
            <w:tcW w:w="141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简      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学习和工作</w:t>
            </w:r>
          </w:p>
        </w:tc>
        <w:tc>
          <w:tcPr>
            <w:tcW w:w="7543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（从高中填起，包括出国留学、进修等经历，注意时间需连贯）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×年×月—×年×月      单位职务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×年×月—×年×月      单位职务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×年×月—×年×月      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58" w:hRule="atLeast"/>
          <w:jc w:val="center"/>
        </w:trPr>
        <w:tc>
          <w:tcPr>
            <w:tcW w:w="141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  <w:lang w:eastAsia="zh-Hans"/>
              </w:rPr>
              <w:t>经</w:t>
            </w: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 xml:space="preserve">      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  <w:lang w:eastAsia="zh-Hans"/>
              </w:rPr>
              <w:t>从事团</w:t>
            </w: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工作</w:t>
            </w:r>
          </w:p>
        </w:tc>
        <w:tc>
          <w:tcPr>
            <w:tcW w:w="7543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×年×月—×年×月      单位团内职务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×年×月—×年×月      单位团内职务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196" w:hRule="atLeast"/>
          <w:jc w:val="center"/>
        </w:trPr>
        <w:tc>
          <w:tcPr>
            <w:tcW w:w="141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简 要 事 迹</w:t>
            </w:r>
          </w:p>
        </w:tc>
        <w:tc>
          <w:tcPr>
            <w:tcW w:w="7543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（突出重点，简明扼要，紧扣在重点领域发挥作用，不超过300字。）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41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团组织意见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2946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月  日</w:t>
            </w:r>
          </w:p>
        </w:tc>
        <w:tc>
          <w:tcPr>
            <w:tcW w:w="1468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  <w:lang w:eastAsia="zh-Hans"/>
              </w:rPr>
              <w:t>纪检检察机关</w:t>
            </w: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意见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所在单位</w:t>
            </w:r>
          </w:p>
        </w:tc>
        <w:tc>
          <w:tcPr>
            <w:tcW w:w="3129" w:type="dxa"/>
            <w:gridSpan w:val="4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41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  <w:lang w:eastAsia="zh-Hans"/>
              </w:rPr>
              <w:t>党</w:t>
            </w: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  <w:t>组织意见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color w:val="000000"/>
                <w:sz w:val="21"/>
                <w:szCs w:val="21"/>
                <w:lang w:eastAsia="zh-Hans"/>
              </w:rPr>
              <w:t>所在单位</w:t>
            </w:r>
          </w:p>
        </w:tc>
        <w:tc>
          <w:tcPr>
            <w:tcW w:w="2946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月  日</w:t>
            </w:r>
          </w:p>
        </w:tc>
        <w:tc>
          <w:tcPr>
            <w:tcW w:w="1468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县级团委</w:t>
            </w:r>
          </w:p>
        </w:tc>
        <w:tc>
          <w:tcPr>
            <w:tcW w:w="3129" w:type="dxa"/>
            <w:gridSpan w:val="4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（市直属组织团干部不填）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（盖　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snapToGrid w:val="0"/>
                <w:sz w:val="21"/>
                <w:szCs w:val="21"/>
              </w:rPr>
              <w:t>年  月  日</w:t>
            </w:r>
          </w:p>
        </w:tc>
      </w:tr>
    </w:tbl>
    <w:p>
      <w:pPr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</w:rPr>
      </w:pPr>
      <w:r>
        <w:rPr>
          <w:rFonts w:hint="default" w:ascii="Times New Roman" w:hAnsi="Times New Roman" w:eastAsia="方正黑体_GBK" w:cs="Times New Roman"/>
          <w:snapToGrid w:val="0"/>
        </w:rPr>
        <w:br w:type="page"/>
      </w:r>
      <w:r>
        <w:rPr>
          <w:rFonts w:hint="default" w:ascii="Times New Roman" w:hAnsi="Times New Roman" w:eastAsia="方正黑体_GBK" w:cs="Times New Roman"/>
          <w:snapToGrid w:val="0"/>
        </w:rPr>
        <w:t>附件6</w:t>
      </w:r>
    </w:p>
    <w:p>
      <w:pPr>
        <w:pStyle w:val="14"/>
        <w:adjustRightInd w:val="0"/>
        <w:snapToGrid w:val="0"/>
        <w:spacing w:beforeAutospacing="0" w:afterAutospacing="0" w:line="590" w:lineRule="exact"/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2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广西优秀共青团干部—乡村振兴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团干部专项申报表</w:t>
      </w:r>
    </w:p>
    <w:p>
      <w:pPr>
        <w:pStyle w:val="17"/>
        <w:adjustRightInd w:val="0"/>
        <w:snapToGrid w:val="0"/>
        <w:spacing w:after="0" w:line="590" w:lineRule="exact"/>
        <w:ind w:firstLine="0" w:firstLineChars="0"/>
        <w:rPr>
          <w:rFonts w:hint="default" w:ascii="Times New Roman" w:hAnsi="Times New Roman" w:eastAsia="方正仿宋_GBK" w:cs="Times New Roman"/>
          <w:snapToGrid w:val="0"/>
          <w:color w:val="000000"/>
          <w:sz w:val="21"/>
          <w:szCs w:val="21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26"/>
        <w:gridCol w:w="1512"/>
        <w:gridCol w:w="1060"/>
        <w:gridCol w:w="214"/>
        <w:gridCol w:w="1176"/>
        <w:gridCol w:w="321"/>
        <w:gridCol w:w="1106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12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497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2139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12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97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2139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驻村时间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驻村地点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所属类别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818" w:hRule="atLeast"/>
          <w:jc w:val="center"/>
        </w:trPr>
        <w:tc>
          <w:tcPr>
            <w:tcW w:w="142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简      历</w:t>
            </w:r>
          </w:p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学习和工作</w:t>
            </w:r>
          </w:p>
        </w:tc>
        <w:tc>
          <w:tcPr>
            <w:tcW w:w="752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603" w:hRule="atLeast"/>
          <w:jc w:val="center"/>
        </w:trPr>
        <w:tc>
          <w:tcPr>
            <w:tcW w:w="142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驻村工作主要事迹</w:t>
            </w:r>
          </w:p>
        </w:tc>
        <w:tc>
          <w:tcPr>
            <w:tcW w:w="752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008" w:hRule="atLeast"/>
          <w:jc w:val="center"/>
        </w:trPr>
        <w:tc>
          <w:tcPr>
            <w:tcW w:w="142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市级及以上荣誉情况</w:t>
            </w:r>
          </w:p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近五年获得</w:t>
            </w:r>
          </w:p>
        </w:tc>
        <w:tc>
          <w:tcPr>
            <w:tcW w:w="752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142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         见</w:t>
            </w:r>
          </w:p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驻村所在党支部</w:t>
            </w:r>
          </w:p>
        </w:tc>
        <w:tc>
          <w:tcPr>
            <w:tcW w:w="2572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  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390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          见</w:t>
            </w:r>
          </w:p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所在单位党组织</w:t>
            </w:r>
          </w:p>
        </w:tc>
        <w:tc>
          <w:tcPr>
            <w:tcW w:w="3566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  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142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纪检监察部门意见</w:t>
            </w:r>
          </w:p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2572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  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390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    见</w:t>
            </w:r>
          </w:p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县级团委</w:t>
            </w:r>
          </w:p>
        </w:tc>
        <w:tc>
          <w:tcPr>
            <w:tcW w:w="3566" w:type="dxa"/>
            <w:gridSpan w:val="3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（市直属组织团干部不填）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1426" w:type="dxa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    见</w:t>
            </w:r>
          </w:p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市级团委</w:t>
            </w:r>
          </w:p>
        </w:tc>
        <w:tc>
          <w:tcPr>
            <w:tcW w:w="2572" w:type="dxa"/>
            <w:gridSpan w:val="2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（省直属组织团干部不填）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390" w:type="dxa"/>
            <w:gridSpan w:val="2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意    见</w:t>
            </w:r>
          </w:p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省级团委</w:t>
            </w:r>
          </w:p>
        </w:tc>
        <w:tc>
          <w:tcPr>
            <w:tcW w:w="3566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pStyle w:val="57"/>
        <w:adjustRightInd w:val="0"/>
        <w:snapToGrid w:val="0"/>
        <w:spacing w:line="20" w:lineRule="exact"/>
        <w:rPr>
          <w:rFonts w:hint="default" w:ascii="Times New Roman" w:hAnsi="Times New Roman" w:eastAsia="方正仿宋_GBK" w:cs="Times New Roman"/>
          <w:bCs/>
          <w:snapToGrid w:val="0"/>
          <w:color w:val="000000"/>
        </w:rPr>
      </w:pPr>
    </w:p>
    <w:p>
      <w:pPr>
        <w:pStyle w:val="57"/>
        <w:adjustRightInd w:val="0"/>
        <w:snapToGrid w:val="0"/>
        <w:spacing w:line="20" w:lineRule="exact"/>
        <w:rPr>
          <w:rFonts w:hint="default" w:ascii="Times New Roman" w:hAnsi="Times New Roman" w:eastAsia="方正仿宋_GBK" w:cs="Times New Roman"/>
          <w:bCs/>
          <w:snapToGrid w:val="0"/>
          <w:color w:val="000000"/>
        </w:rPr>
        <w:sectPr>
          <w:footerReference r:id="rId9" w:type="default"/>
          <w:pgSz w:w="11906" w:h="16838"/>
          <w:pgMar w:top="1928" w:right="1474" w:bottom="1814" w:left="1474" w:header="851" w:footer="1588" w:gutter="0"/>
          <w:pgNumType w:fmt="decimal"/>
          <w:cols w:space="720" w:num="1"/>
          <w:docGrid w:linePitch="595" w:charSpace="4081"/>
        </w:sectPr>
      </w:pPr>
    </w:p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  <w:t>附件7</w:t>
      </w:r>
    </w:p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广西五四红旗团委申报汇总表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</w:pPr>
    </w:p>
    <w:p>
      <w:pPr>
        <w:adjustRightInd w:val="0"/>
        <w:snapToGrid w:val="0"/>
        <w:spacing w:after="72" w:afterLines="30" w:line="40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  <w:t>市级团委（盖章）：                联系人：              办公电话：                手机：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97"/>
        <w:gridCol w:w="1644"/>
        <w:gridCol w:w="800"/>
        <w:gridCol w:w="801"/>
        <w:gridCol w:w="1028"/>
        <w:gridCol w:w="919"/>
        <w:gridCol w:w="1260"/>
        <w:gridCol w:w="1171"/>
        <w:gridCol w:w="1171"/>
        <w:gridCol w:w="2256"/>
        <w:gridCol w:w="770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4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团（工）委全称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成立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最近一次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换届时间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现有团员数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2023年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发展团员数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2023年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应收团费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2023年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实收团费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近五年获得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市级及以上荣誉情况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所属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000000"/>
        </w:rPr>
        <w:br w:type="page"/>
      </w:r>
      <w:r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  <w:t>附件8</w:t>
      </w:r>
    </w:p>
    <w:p>
      <w:pPr>
        <w:pStyle w:val="15"/>
        <w:adjustRightInd w:val="0"/>
        <w:snapToGrid w:val="0"/>
        <w:spacing w:before="0" w:after="0" w:line="590" w:lineRule="exact"/>
        <w:jc w:val="both"/>
        <w:rPr>
          <w:rFonts w:hint="default" w:ascii="Times New Roman" w:hAnsi="Times New Roman" w:eastAsia="方正仿宋_GBK" w:cs="Times New Roman"/>
          <w:snapToGrid w:val="0"/>
          <w:color w:val="000000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广西五四红旗团支部（团总支）申报汇总表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  <w:t>市级团委（盖章）：                联系人：              办公电话：                手机：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6"/>
        <w:gridCol w:w="1460"/>
        <w:gridCol w:w="834"/>
        <w:gridCol w:w="760"/>
        <w:gridCol w:w="1118"/>
        <w:gridCol w:w="721"/>
        <w:gridCol w:w="1325"/>
        <w:gridCol w:w="1106"/>
        <w:gridCol w:w="1036"/>
        <w:gridCol w:w="1498"/>
        <w:gridCol w:w="700"/>
        <w:gridCol w:w="587"/>
        <w:gridCol w:w="700"/>
        <w:gridCol w:w="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团（总）支部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8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成立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1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最近一次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换届时间</w:t>
            </w:r>
          </w:p>
        </w:tc>
        <w:tc>
          <w:tcPr>
            <w:tcW w:w="7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现有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团员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2023年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发展团员数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2023年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应收团费</w:t>
            </w:r>
          </w:p>
        </w:tc>
        <w:tc>
          <w:tcPr>
            <w:tcW w:w="10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2023年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实收团费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近五年获得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市级及以上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荣誉情况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对标定级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所属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6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是否开展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  <w:t>等次</w:t>
            </w: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  <w:t>附件9</w:t>
      </w:r>
    </w:p>
    <w:p>
      <w:pPr>
        <w:pStyle w:val="14"/>
        <w:adjustRightInd w:val="0"/>
        <w:snapToGrid w:val="0"/>
        <w:spacing w:beforeAutospacing="0" w:afterAutospacing="0" w:line="590" w:lineRule="exact"/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2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广西优秀共青团员申报汇总表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</w:pPr>
    </w:p>
    <w:p>
      <w:pPr>
        <w:adjustRightInd w:val="0"/>
        <w:snapToGrid w:val="0"/>
        <w:spacing w:after="72" w:afterLines="30"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  <w:t>市级团委（盖章）：                联系人：              办公电话：                手机：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4"/>
        <w:gridCol w:w="585"/>
        <w:gridCol w:w="585"/>
        <w:gridCol w:w="585"/>
        <w:gridCol w:w="518"/>
        <w:gridCol w:w="576"/>
        <w:gridCol w:w="710"/>
        <w:gridCol w:w="595"/>
        <w:gridCol w:w="648"/>
        <w:gridCol w:w="955"/>
        <w:gridCol w:w="702"/>
        <w:gridCol w:w="756"/>
        <w:gridCol w:w="863"/>
        <w:gridCol w:w="925"/>
        <w:gridCol w:w="1142"/>
        <w:gridCol w:w="1168"/>
        <w:gridCol w:w="622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入团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团龄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身份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证号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工作单位及职务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是否成为注册志愿者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累计志愿服务时长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2023年度志愿服务时长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近五年获得市级及以上荣誉情况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近五年教育评议结果为“优秀”等次次数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是否已申请入党（年满18周岁的须填写）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</w:tbl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  <w:t>附件10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广西优秀共青团干部申报汇总表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</w:pPr>
    </w:p>
    <w:p>
      <w:pPr>
        <w:adjustRightInd w:val="0"/>
        <w:snapToGrid w:val="0"/>
        <w:spacing w:after="72" w:afterLines="30"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  <w:t>市级团委（盖章）：                联系人：              办公电话：                手机：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3"/>
        <w:gridCol w:w="586"/>
        <w:gridCol w:w="579"/>
        <w:gridCol w:w="582"/>
        <w:gridCol w:w="583"/>
        <w:gridCol w:w="798"/>
        <w:gridCol w:w="546"/>
        <w:gridCol w:w="910"/>
        <w:gridCol w:w="573"/>
        <w:gridCol w:w="1176"/>
        <w:gridCol w:w="1218"/>
        <w:gridCol w:w="1964"/>
        <w:gridCol w:w="1126"/>
        <w:gridCol w:w="899"/>
        <w:gridCol w:w="476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58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工作单位及职务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职级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近五年获得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市级及以上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荣誉情况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2023年个人年度工作考核结果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2023年度本人或所属团组织述职评议考核综合评价等次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团干部类型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（专职、兼职、挂职）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担任团干部年限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</w:tbl>
    <w:p>
      <w:pPr>
        <w:pStyle w:val="57"/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</w:rPr>
        <w:t>附件11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广西优秀共青团干部—乡村振兴团干部专项申报汇总表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24"/>
          <w:szCs w:val="24"/>
        </w:rPr>
        <w:t>市级团委（盖章）：                联系人：               办公电话：                 手机：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0"/>
        <w:gridCol w:w="629"/>
        <w:gridCol w:w="635"/>
        <w:gridCol w:w="635"/>
        <w:gridCol w:w="940"/>
        <w:gridCol w:w="759"/>
        <w:gridCol w:w="1111"/>
        <w:gridCol w:w="1433"/>
        <w:gridCol w:w="2465"/>
        <w:gridCol w:w="1025"/>
        <w:gridCol w:w="776"/>
        <w:gridCol w:w="913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78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工作单位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及职务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近五年获得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市级及以上荣誉情况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驻村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驻村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所属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10" w:type="default"/>
      <w:pgSz w:w="16838" w:h="11906" w:orient="landscape"/>
      <w:pgMar w:top="1474" w:right="1928" w:bottom="1474" w:left="1814" w:header="851" w:footer="1588" w:gutter="0"/>
      <w:pgNumType w:fmt="decimal" w:start="74"/>
      <w:cols w:space="720" w:num="1"/>
      <w:docGrid w:linePitch="595" w:charSpace="40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ED119CC-7004-42EB-9708-4E44549FB4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4_fal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C1B09F0-737E-4AC4-A0E7-81253BAA5D8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2207427-EC98-425F-8FF4-BF78878E1A45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B7A7523-1871-4109-B918-53AC47A468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 w:eastAsia="方正仿宋_GBK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 w:eastAsia="方正仿宋_GBK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 w:eastAsia="方正仿宋_GBK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ascii="宋体" w:hAnsi="宋体" w:eastAsia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dit="readOnly" w:enforcement="0"/>
  <w:defaultTabStop w:val="420"/>
  <w:hyphenationZone w:val="360"/>
  <w:drawingGridHorizontalSpacing w:val="160"/>
  <w:drawingGridVerticalSpacing w:val="5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UzOWEzYTYwM2IzMzgxMDYzYjNhODA1MDkxZTMifQ=="/>
  </w:docVars>
  <w:rsids>
    <w:rsidRoot w:val="0D6E76DD"/>
    <w:rsid w:val="00002614"/>
    <w:rsid w:val="00002A3A"/>
    <w:rsid w:val="00002E6A"/>
    <w:rsid w:val="00002F8A"/>
    <w:rsid w:val="0000489B"/>
    <w:rsid w:val="000064AE"/>
    <w:rsid w:val="00006A32"/>
    <w:rsid w:val="00007A8B"/>
    <w:rsid w:val="00010360"/>
    <w:rsid w:val="0001111A"/>
    <w:rsid w:val="00012F60"/>
    <w:rsid w:val="00015878"/>
    <w:rsid w:val="00015F22"/>
    <w:rsid w:val="00016F18"/>
    <w:rsid w:val="000203AE"/>
    <w:rsid w:val="000204A9"/>
    <w:rsid w:val="000214A3"/>
    <w:rsid w:val="00021EEA"/>
    <w:rsid w:val="00022BB5"/>
    <w:rsid w:val="00030D1C"/>
    <w:rsid w:val="000344F2"/>
    <w:rsid w:val="00036B11"/>
    <w:rsid w:val="00036C66"/>
    <w:rsid w:val="00040F69"/>
    <w:rsid w:val="000416BC"/>
    <w:rsid w:val="0004171E"/>
    <w:rsid w:val="000445CB"/>
    <w:rsid w:val="00044B2F"/>
    <w:rsid w:val="00044B99"/>
    <w:rsid w:val="00046BC1"/>
    <w:rsid w:val="00050C61"/>
    <w:rsid w:val="00050CCB"/>
    <w:rsid w:val="00050DD2"/>
    <w:rsid w:val="00050DDA"/>
    <w:rsid w:val="00050F67"/>
    <w:rsid w:val="000535E2"/>
    <w:rsid w:val="0005375F"/>
    <w:rsid w:val="0005434A"/>
    <w:rsid w:val="00057B93"/>
    <w:rsid w:val="00057E8A"/>
    <w:rsid w:val="0006157F"/>
    <w:rsid w:val="00063DDF"/>
    <w:rsid w:val="00063F58"/>
    <w:rsid w:val="0006643F"/>
    <w:rsid w:val="0006649B"/>
    <w:rsid w:val="00066663"/>
    <w:rsid w:val="00070C86"/>
    <w:rsid w:val="00070EDA"/>
    <w:rsid w:val="000712EE"/>
    <w:rsid w:val="000713E3"/>
    <w:rsid w:val="00071E10"/>
    <w:rsid w:val="00072B96"/>
    <w:rsid w:val="00075510"/>
    <w:rsid w:val="000812B3"/>
    <w:rsid w:val="000822D9"/>
    <w:rsid w:val="0008232B"/>
    <w:rsid w:val="0008554B"/>
    <w:rsid w:val="00091FC0"/>
    <w:rsid w:val="0009306B"/>
    <w:rsid w:val="00096693"/>
    <w:rsid w:val="000A1D01"/>
    <w:rsid w:val="000A3A04"/>
    <w:rsid w:val="000A3F11"/>
    <w:rsid w:val="000A47E8"/>
    <w:rsid w:val="000A59CD"/>
    <w:rsid w:val="000A78FC"/>
    <w:rsid w:val="000B09F0"/>
    <w:rsid w:val="000B25D4"/>
    <w:rsid w:val="000B5EBE"/>
    <w:rsid w:val="000B60A1"/>
    <w:rsid w:val="000B6C71"/>
    <w:rsid w:val="000B6D74"/>
    <w:rsid w:val="000C1722"/>
    <w:rsid w:val="000C360D"/>
    <w:rsid w:val="000C5495"/>
    <w:rsid w:val="000C5F96"/>
    <w:rsid w:val="000C66C9"/>
    <w:rsid w:val="000C71F4"/>
    <w:rsid w:val="000C7608"/>
    <w:rsid w:val="000D0331"/>
    <w:rsid w:val="000D36BC"/>
    <w:rsid w:val="000D3A72"/>
    <w:rsid w:val="000D4036"/>
    <w:rsid w:val="000D4075"/>
    <w:rsid w:val="000D431C"/>
    <w:rsid w:val="000D4875"/>
    <w:rsid w:val="000D5C62"/>
    <w:rsid w:val="000D64EA"/>
    <w:rsid w:val="000D7361"/>
    <w:rsid w:val="000D73EC"/>
    <w:rsid w:val="000E535F"/>
    <w:rsid w:val="000E6930"/>
    <w:rsid w:val="000F027F"/>
    <w:rsid w:val="00101B56"/>
    <w:rsid w:val="00104ACE"/>
    <w:rsid w:val="00104EE9"/>
    <w:rsid w:val="00105479"/>
    <w:rsid w:val="00105DF1"/>
    <w:rsid w:val="00106390"/>
    <w:rsid w:val="001074EF"/>
    <w:rsid w:val="00110A42"/>
    <w:rsid w:val="00110B51"/>
    <w:rsid w:val="00110CC2"/>
    <w:rsid w:val="00111A88"/>
    <w:rsid w:val="001128ED"/>
    <w:rsid w:val="00112B9D"/>
    <w:rsid w:val="00112E86"/>
    <w:rsid w:val="00113993"/>
    <w:rsid w:val="00117384"/>
    <w:rsid w:val="0011759A"/>
    <w:rsid w:val="00120106"/>
    <w:rsid w:val="00121D79"/>
    <w:rsid w:val="00121DE6"/>
    <w:rsid w:val="00122056"/>
    <w:rsid w:val="00124434"/>
    <w:rsid w:val="0012498A"/>
    <w:rsid w:val="00126A5D"/>
    <w:rsid w:val="00126CFB"/>
    <w:rsid w:val="0012769B"/>
    <w:rsid w:val="001315DD"/>
    <w:rsid w:val="00131F81"/>
    <w:rsid w:val="00133457"/>
    <w:rsid w:val="0013372B"/>
    <w:rsid w:val="001368A3"/>
    <w:rsid w:val="001412D7"/>
    <w:rsid w:val="00142620"/>
    <w:rsid w:val="001426CD"/>
    <w:rsid w:val="0014306C"/>
    <w:rsid w:val="00145B6E"/>
    <w:rsid w:val="001468F0"/>
    <w:rsid w:val="00150101"/>
    <w:rsid w:val="001508DB"/>
    <w:rsid w:val="00150FFB"/>
    <w:rsid w:val="0015340E"/>
    <w:rsid w:val="00153B4C"/>
    <w:rsid w:val="00155398"/>
    <w:rsid w:val="001553BC"/>
    <w:rsid w:val="00157422"/>
    <w:rsid w:val="00157FF0"/>
    <w:rsid w:val="00160FFF"/>
    <w:rsid w:val="00162F50"/>
    <w:rsid w:val="00163EE1"/>
    <w:rsid w:val="00165DBC"/>
    <w:rsid w:val="001676BA"/>
    <w:rsid w:val="00170C70"/>
    <w:rsid w:val="00173E73"/>
    <w:rsid w:val="00175C1D"/>
    <w:rsid w:val="00176D60"/>
    <w:rsid w:val="00177E86"/>
    <w:rsid w:val="00180CFC"/>
    <w:rsid w:val="00181239"/>
    <w:rsid w:val="00183776"/>
    <w:rsid w:val="00184396"/>
    <w:rsid w:val="001866F1"/>
    <w:rsid w:val="001875F6"/>
    <w:rsid w:val="00187A49"/>
    <w:rsid w:val="00191DC0"/>
    <w:rsid w:val="00195E4B"/>
    <w:rsid w:val="00195E98"/>
    <w:rsid w:val="00196058"/>
    <w:rsid w:val="001962A9"/>
    <w:rsid w:val="00197187"/>
    <w:rsid w:val="00197F70"/>
    <w:rsid w:val="001A0174"/>
    <w:rsid w:val="001A0227"/>
    <w:rsid w:val="001A0268"/>
    <w:rsid w:val="001A23E4"/>
    <w:rsid w:val="001A30E0"/>
    <w:rsid w:val="001A3199"/>
    <w:rsid w:val="001A3566"/>
    <w:rsid w:val="001A3F7D"/>
    <w:rsid w:val="001A44EA"/>
    <w:rsid w:val="001A533A"/>
    <w:rsid w:val="001A60D6"/>
    <w:rsid w:val="001A75AD"/>
    <w:rsid w:val="001B0557"/>
    <w:rsid w:val="001B152C"/>
    <w:rsid w:val="001B18AF"/>
    <w:rsid w:val="001B2E1A"/>
    <w:rsid w:val="001B3D79"/>
    <w:rsid w:val="001B44EB"/>
    <w:rsid w:val="001B7549"/>
    <w:rsid w:val="001B7C04"/>
    <w:rsid w:val="001C0503"/>
    <w:rsid w:val="001C0564"/>
    <w:rsid w:val="001C39CC"/>
    <w:rsid w:val="001C3CC0"/>
    <w:rsid w:val="001C4977"/>
    <w:rsid w:val="001C539B"/>
    <w:rsid w:val="001C572E"/>
    <w:rsid w:val="001C5E65"/>
    <w:rsid w:val="001C6AE2"/>
    <w:rsid w:val="001C752F"/>
    <w:rsid w:val="001C7828"/>
    <w:rsid w:val="001D22A4"/>
    <w:rsid w:val="001D4197"/>
    <w:rsid w:val="001D570D"/>
    <w:rsid w:val="001D59E7"/>
    <w:rsid w:val="001D5CA0"/>
    <w:rsid w:val="001D6E4E"/>
    <w:rsid w:val="001D701D"/>
    <w:rsid w:val="001D714B"/>
    <w:rsid w:val="001E1383"/>
    <w:rsid w:val="001E2912"/>
    <w:rsid w:val="001E47B3"/>
    <w:rsid w:val="001E5D1F"/>
    <w:rsid w:val="001E7D1D"/>
    <w:rsid w:val="001F0D3F"/>
    <w:rsid w:val="001F14AF"/>
    <w:rsid w:val="001F1FEF"/>
    <w:rsid w:val="001F23B1"/>
    <w:rsid w:val="001F2F19"/>
    <w:rsid w:val="001F47E9"/>
    <w:rsid w:val="001F5C5B"/>
    <w:rsid w:val="001F5DE9"/>
    <w:rsid w:val="0020204F"/>
    <w:rsid w:val="00202B68"/>
    <w:rsid w:val="00205509"/>
    <w:rsid w:val="002065CF"/>
    <w:rsid w:val="00213D4C"/>
    <w:rsid w:val="002166D3"/>
    <w:rsid w:val="00216792"/>
    <w:rsid w:val="00217070"/>
    <w:rsid w:val="00221EB4"/>
    <w:rsid w:val="00223857"/>
    <w:rsid w:val="00223C38"/>
    <w:rsid w:val="00226A14"/>
    <w:rsid w:val="00226D5B"/>
    <w:rsid w:val="00230F0B"/>
    <w:rsid w:val="002315DD"/>
    <w:rsid w:val="00232113"/>
    <w:rsid w:val="002326A8"/>
    <w:rsid w:val="00233034"/>
    <w:rsid w:val="00234FF9"/>
    <w:rsid w:val="002355E3"/>
    <w:rsid w:val="0023724F"/>
    <w:rsid w:val="002376B4"/>
    <w:rsid w:val="00237B02"/>
    <w:rsid w:val="002408E0"/>
    <w:rsid w:val="00240DA5"/>
    <w:rsid w:val="0024146D"/>
    <w:rsid w:val="00243BAE"/>
    <w:rsid w:val="002446B3"/>
    <w:rsid w:val="002456A1"/>
    <w:rsid w:val="00246D43"/>
    <w:rsid w:val="00247E29"/>
    <w:rsid w:val="00250381"/>
    <w:rsid w:val="00251E26"/>
    <w:rsid w:val="0025382B"/>
    <w:rsid w:val="00254607"/>
    <w:rsid w:val="00256A97"/>
    <w:rsid w:val="0025727F"/>
    <w:rsid w:val="00260211"/>
    <w:rsid w:val="00261A62"/>
    <w:rsid w:val="00262671"/>
    <w:rsid w:val="00262AE5"/>
    <w:rsid w:val="00262EA5"/>
    <w:rsid w:val="00266089"/>
    <w:rsid w:val="00267945"/>
    <w:rsid w:val="00270347"/>
    <w:rsid w:val="00272648"/>
    <w:rsid w:val="00273F00"/>
    <w:rsid w:val="00274CBC"/>
    <w:rsid w:val="00275570"/>
    <w:rsid w:val="002762E9"/>
    <w:rsid w:val="002775C6"/>
    <w:rsid w:val="0028025E"/>
    <w:rsid w:val="0028037A"/>
    <w:rsid w:val="0028150A"/>
    <w:rsid w:val="002839DC"/>
    <w:rsid w:val="002912D3"/>
    <w:rsid w:val="00292F97"/>
    <w:rsid w:val="002938EA"/>
    <w:rsid w:val="00293F59"/>
    <w:rsid w:val="00295BCF"/>
    <w:rsid w:val="002963BA"/>
    <w:rsid w:val="002A0030"/>
    <w:rsid w:val="002A0BD7"/>
    <w:rsid w:val="002A1163"/>
    <w:rsid w:val="002A27C4"/>
    <w:rsid w:val="002A2E3B"/>
    <w:rsid w:val="002A57FA"/>
    <w:rsid w:val="002A607C"/>
    <w:rsid w:val="002A73C3"/>
    <w:rsid w:val="002A7601"/>
    <w:rsid w:val="002A7691"/>
    <w:rsid w:val="002B07D6"/>
    <w:rsid w:val="002B0892"/>
    <w:rsid w:val="002B152B"/>
    <w:rsid w:val="002B3FF6"/>
    <w:rsid w:val="002B4A38"/>
    <w:rsid w:val="002B4D71"/>
    <w:rsid w:val="002B4FA4"/>
    <w:rsid w:val="002B7026"/>
    <w:rsid w:val="002B767A"/>
    <w:rsid w:val="002C0B73"/>
    <w:rsid w:val="002C433D"/>
    <w:rsid w:val="002C4418"/>
    <w:rsid w:val="002C4573"/>
    <w:rsid w:val="002C51DB"/>
    <w:rsid w:val="002C6A1D"/>
    <w:rsid w:val="002D1BCE"/>
    <w:rsid w:val="002D38FF"/>
    <w:rsid w:val="002D53D7"/>
    <w:rsid w:val="002D6AA2"/>
    <w:rsid w:val="002D7EF7"/>
    <w:rsid w:val="002E2464"/>
    <w:rsid w:val="002E30A9"/>
    <w:rsid w:val="002E3313"/>
    <w:rsid w:val="002E609C"/>
    <w:rsid w:val="002E62A5"/>
    <w:rsid w:val="002E6738"/>
    <w:rsid w:val="002E73EE"/>
    <w:rsid w:val="002F0246"/>
    <w:rsid w:val="002F1050"/>
    <w:rsid w:val="002F2240"/>
    <w:rsid w:val="002F31AD"/>
    <w:rsid w:val="002F401A"/>
    <w:rsid w:val="002F46CF"/>
    <w:rsid w:val="002F5143"/>
    <w:rsid w:val="003014B3"/>
    <w:rsid w:val="00302405"/>
    <w:rsid w:val="0030283F"/>
    <w:rsid w:val="003039ED"/>
    <w:rsid w:val="00303E3C"/>
    <w:rsid w:val="00304C34"/>
    <w:rsid w:val="00307A1B"/>
    <w:rsid w:val="003121BF"/>
    <w:rsid w:val="00313154"/>
    <w:rsid w:val="003139F6"/>
    <w:rsid w:val="00314C7B"/>
    <w:rsid w:val="003168ED"/>
    <w:rsid w:val="00316AE5"/>
    <w:rsid w:val="00317376"/>
    <w:rsid w:val="00320566"/>
    <w:rsid w:val="00320794"/>
    <w:rsid w:val="00321103"/>
    <w:rsid w:val="00321E33"/>
    <w:rsid w:val="00323184"/>
    <w:rsid w:val="003231DB"/>
    <w:rsid w:val="00326CB3"/>
    <w:rsid w:val="003270BE"/>
    <w:rsid w:val="00330BD5"/>
    <w:rsid w:val="00332A35"/>
    <w:rsid w:val="003331B9"/>
    <w:rsid w:val="00335A77"/>
    <w:rsid w:val="00346102"/>
    <w:rsid w:val="003475C4"/>
    <w:rsid w:val="0035016E"/>
    <w:rsid w:val="003507CC"/>
    <w:rsid w:val="00351B4F"/>
    <w:rsid w:val="00351F4C"/>
    <w:rsid w:val="00356954"/>
    <w:rsid w:val="003578BD"/>
    <w:rsid w:val="003622A2"/>
    <w:rsid w:val="00365C0E"/>
    <w:rsid w:val="0037010A"/>
    <w:rsid w:val="003704FB"/>
    <w:rsid w:val="00370EF8"/>
    <w:rsid w:val="00371191"/>
    <w:rsid w:val="00375A0B"/>
    <w:rsid w:val="00382C12"/>
    <w:rsid w:val="00383032"/>
    <w:rsid w:val="00383D71"/>
    <w:rsid w:val="00383E73"/>
    <w:rsid w:val="00384890"/>
    <w:rsid w:val="0038569A"/>
    <w:rsid w:val="00385E24"/>
    <w:rsid w:val="00386D11"/>
    <w:rsid w:val="00390EC7"/>
    <w:rsid w:val="0039126B"/>
    <w:rsid w:val="003918FD"/>
    <w:rsid w:val="00392E7E"/>
    <w:rsid w:val="00392F26"/>
    <w:rsid w:val="00394785"/>
    <w:rsid w:val="00395445"/>
    <w:rsid w:val="00396DDC"/>
    <w:rsid w:val="003970D2"/>
    <w:rsid w:val="00397B8B"/>
    <w:rsid w:val="003A1B6C"/>
    <w:rsid w:val="003A32B6"/>
    <w:rsid w:val="003A56B3"/>
    <w:rsid w:val="003A6166"/>
    <w:rsid w:val="003A7890"/>
    <w:rsid w:val="003B18C6"/>
    <w:rsid w:val="003B1CF1"/>
    <w:rsid w:val="003B1FB3"/>
    <w:rsid w:val="003B20DE"/>
    <w:rsid w:val="003B28CB"/>
    <w:rsid w:val="003B5824"/>
    <w:rsid w:val="003B5DC8"/>
    <w:rsid w:val="003B662A"/>
    <w:rsid w:val="003B6666"/>
    <w:rsid w:val="003B7463"/>
    <w:rsid w:val="003B7ABF"/>
    <w:rsid w:val="003B7B4D"/>
    <w:rsid w:val="003C0146"/>
    <w:rsid w:val="003C3954"/>
    <w:rsid w:val="003D09EB"/>
    <w:rsid w:val="003D168C"/>
    <w:rsid w:val="003D5FB6"/>
    <w:rsid w:val="003D6678"/>
    <w:rsid w:val="003E3034"/>
    <w:rsid w:val="003E3A52"/>
    <w:rsid w:val="003E4FCA"/>
    <w:rsid w:val="003E508A"/>
    <w:rsid w:val="003E587B"/>
    <w:rsid w:val="003E61E3"/>
    <w:rsid w:val="003E6535"/>
    <w:rsid w:val="003E7D9F"/>
    <w:rsid w:val="003F0C3D"/>
    <w:rsid w:val="003F1409"/>
    <w:rsid w:val="003F1688"/>
    <w:rsid w:val="003F1A28"/>
    <w:rsid w:val="003F36E7"/>
    <w:rsid w:val="003F74DE"/>
    <w:rsid w:val="004020A4"/>
    <w:rsid w:val="00403812"/>
    <w:rsid w:val="004042B8"/>
    <w:rsid w:val="004047A9"/>
    <w:rsid w:val="0040535F"/>
    <w:rsid w:val="00406141"/>
    <w:rsid w:val="0040787C"/>
    <w:rsid w:val="00410723"/>
    <w:rsid w:val="004110A9"/>
    <w:rsid w:val="004115E2"/>
    <w:rsid w:val="00415472"/>
    <w:rsid w:val="0041605A"/>
    <w:rsid w:val="00420FBE"/>
    <w:rsid w:val="0042266A"/>
    <w:rsid w:val="00425A90"/>
    <w:rsid w:val="004279E9"/>
    <w:rsid w:val="00427FB3"/>
    <w:rsid w:val="00430885"/>
    <w:rsid w:val="00430AFF"/>
    <w:rsid w:val="00432B18"/>
    <w:rsid w:val="00432C52"/>
    <w:rsid w:val="00433E23"/>
    <w:rsid w:val="004341B5"/>
    <w:rsid w:val="00436525"/>
    <w:rsid w:val="00436E80"/>
    <w:rsid w:val="00440461"/>
    <w:rsid w:val="00441B19"/>
    <w:rsid w:val="00442C7A"/>
    <w:rsid w:val="0044356C"/>
    <w:rsid w:val="0044463F"/>
    <w:rsid w:val="004451AC"/>
    <w:rsid w:val="00445958"/>
    <w:rsid w:val="00445BF6"/>
    <w:rsid w:val="0044690C"/>
    <w:rsid w:val="004477D0"/>
    <w:rsid w:val="00450147"/>
    <w:rsid w:val="00450C26"/>
    <w:rsid w:val="00451875"/>
    <w:rsid w:val="00452DF2"/>
    <w:rsid w:val="004542F2"/>
    <w:rsid w:val="00454E13"/>
    <w:rsid w:val="004566FD"/>
    <w:rsid w:val="004608DE"/>
    <w:rsid w:val="004611DD"/>
    <w:rsid w:val="00461BD9"/>
    <w:rsid w:val="00463987"/>
    <w:rsid w:val="00463DFF"/>
    <w:rsid w:val="00464903"/>
    <w:rsid w:val="004665BF"/>
    <w:rsid w:val="00466DD9"/>
    <w:rsid w:val="00467BDF"/>
    <w:rsid w:val="004722DA"/>
    <w:rsid w:val="0047273D"/>
    <w:rsid w:val="00473688"/>
    <w:rsid w:val="00474A56"/>
    <w:rsid w:val="00475704"/>
    <w:rsid w:val="0047620F"/>
    <w:rsid w:val="00476238"/>
    <w:rsid w:val="0047623C"/>
    <w:rsid w:val="00476268"/>
    <w:rsid w:val="00480002"/>
    <w:rsid w:val="00482406"/>
    <w:rsid w:val="00483DBA"/>
    <w:rsid w:val="00485DFE"/>
    <w:rsid w:val="00485E4B"/>
    <w:rsid w:val="00487CFC"/>
    <w:rsid w:val="00490CA7"/>
    <w:rsid w:val="00490E53"/>
    <w:rsid w:val="004911EA"/>
    <w:rsid w:val="004929D3"/>
    <w:rsid w:val="0049311E"/>
    <w:rsid w:val="00493A4B"/>
    <w:rsid w:val="004942F7"/>
    <w:rsid w:val="004945FD"/>
    <w:rsid w:val="00494AD5"/>
    <w:rsid w:val="00496682"/>
    <w:rsid w:val="004970C5"/>
    <w:rsid w:val="004A0418"/>
    <w:rsid w:val="004A0872"/>
    <w:rsid w:val="004A206B"/>
    <w:rsid w:val="004A6BD6"/>
    <w:rsid w:val="004B020A"/>
    <w:rsid w:val="004B0E85"/>
    <w:rsid w:val="004B1CCD"/>
    <w:rsid w:val="004B1F42"/>
    <w:rsid w:val="004B5116"/>
    <w:rsid w:val="004B5222"/>
    <w:rsid w:val="004B5F81"/>
    <w:rsid w:val="004B6D30"/>
    <w:rsid w:val="004B6E17"/>
    <w:rsid w:val="004B75BA"/>
    <w:rsid w:val="004C0DCB"/>
    <w:rsid w:val="004C1487"/>
    <w:rsid w:val="004C4FC0"/>
    <w:rsid w:val="004C5499"/>
    <w:rsid w:val="004C586A"/>
    <w:rsid w:val="004C7E7D"/>
    <w:rsid w:val="004D13C0"/>
    <w:rsid w:val="004D2031"/>
    <w:rsid w:val="004D27C1"/>
    <w:rsid w:val="004D2918"/>
    <w:rsid w:val="004D33CE"/>
    <w:rsid w:val="004D72E2"/>
    <w:rsid w:val="004D736D"/>
    <w:rsid w:val="004E040D"/>
    <w:rsid w:val="004E0E18"/>
    <w:rsid w:val="004E0F39"/>
    <w:rsid w:val="004E1B02"/>
    <w:rsid w:val="004E58FD"/>
    <w:rsid w:val="004E6CAD"/>
    <w:rsid w:val="004E74AB"/>
    <w:rsid w:val="004F04D4"/>
    <w:rsid w:val="004F06F4"/>
    <w:rsid w:val="004F2F9F"/>
    <w:rsid w:val="004F3581"/>
    <w:rsid w:val="004F6203"/>
    <w:rsid w:val="004F7543"/>
    <w:rsid w:val="004F783B"/>
    <w:rsid w:val="004F78B0"/>
    <w:rsid w:val="00502098"/>
    <w:rsid w:val="0050386A"/>
    <w:rsid w:val="00503B56"/>
    <w:rsid w:val="00504282"/>
    <w:rsid w:val="00504C23"/>
    <w:rsid w:val="0050676A"/>
    <w:rsid w:val="00506AB9"/>
    <w:rsid w:val="00507390"/>
    <w:rsid w:val="005073B6"/>
    <w:rsid w:val="0050794B"/>
    <w:rsid w:val="00510492"/>
    <w:rsid w:val="00511B28"/>
    <w:rsid w:val="00512707"/>
    <w:rsid w:val="00513088"/>
    <w:rsid w:val="00513313"/>
    <w:rsid w:val="005155C5"/>
    <w:rsid w:val="00515AD0"/>
    <w:rsid w:val="00516438"/>
    <w:rsid w:val="00516716"/>
    <w:rsid w:val="00516AE9"/>
    <w:rsid w:val="005174AC"/>
    <w:rsid w:val="005178D7"/>
    <w:rsid w:val="00521BBD"/>
    <w:rsid w:val="0052214C"/>
    <w:rsid w:val="00524062"/>
    <w:rsid w:val="00525E64"/>
    <w:rsid w:val="005266E9"/>
    <w:rsid w:val="0052701F"/>
    <w:rsid w:val="00530255"/>
    <w:rsid w:val="00530C38"/>
    <w:rsid w:val="00531CCE"/>
    <w:rsid w:val="00531D9B"/>
    <w:rsid w:val="00531FC2"/>
    <w:rsid w:val="00532053"/>
    <w:rsid w:val="0053239E"/>
    <w:rsid w:val="00533DFD"/>
    <w:rsid w:val="00534097"/>
    <w:rsid w:val="00534DC1"/>
    <w:rsid w:val="00535AFC"/>
    <w:rsid w:val="005369A5"/>
    <w:rsid w:val="00536BEF"/>
    <w:rsid w:val="00540983"/>
    <w:rsid w:val="005417DB"/>
    <w:rsid w:val="00543373"/>
    <w:rsid w:val="0054389A"/>
    <w:rsid w:val="00552D49"/>
    <w:rsid w:val="00553966"/>
    <w:rsid w:val="00553F63"/>
    <w:rsid w:val="00554461"/>
    <w:rsid w:val="00554779"/>
    <w:rsid w:val="00557DA4"/>
    <w:rsid w:val="00561077"/>
    <w:rsid w:val="005616AC"/>
    <w:rsid w:val="0056312A"/>
    <w:rsid w:val="00563FA3"/>
    <w:rsid w:val="00563FD2"/>
    <w:rsid w:val="005653E7"/>
    <w:rsid w:val="00565DB2"/>
    <w:rsid w:val="00566C02"/>
    <w:rsid w:val="00566FE9"/>
    <w:rsid w:val="0057010E"/>
    <w:rsid w:val="00570C54"/>
    <w:rsid w:val="00573DAF"/>
    <w:rsid w:val="0057606A"/>
    <w:rsid w:val="005765F7"/>
    <w:rsid w:val="00576F1E"/>
    <w:rsid w:val="00577231"/>
    <w:rsid w:val="00577D9F"/>
    <w:rsid w:val="005809A3"/>
    <w:rsid w:val="00581AD9"/>
    <w:rsid w:val="00581FE2"/>
    <w:rsid w:val="00582624"/>
    <w:rsid w:val="00582957"/>
    <w:rsid w:val="00582BC5"/>
    <w:rsid w:val="00582FDE"/>
    <w:rsid w:val="005836C8"/>
    <w:rsid w:val="00584A31"/>
    <w:rsid w:val="00584B1A"/>
    <w:rsid w:val="0058613E"/>
    <w:rsid w:val="0058756B"/>
    <w:rsid w:val="005914DE"/>
    <w:rsid w:val="0059231B"/>
    <w:rsid w:val="0059379D"/>
    <w:rsid w:val="005945C4"/>
    <w:rsid w:val="0059496B"/>
    <w:rsid w:val="00597D8B"/>
    <w:rsid w:val="005A05DA"/>
    <w:rsid w:val="005A0D1C"/>
    <w:rsid w:val="005A1B25"/>
    <w:rsid w:val="005A2157"/>
    <w:rsid w:val="005A3169"/>
    <w:rsid w:val="005A3908"/>
    <w:rsid w:val="005A5179"/>
    <w:rsid w:val="005A54BB"/>
    <w:rsid w:val="005A655B"/>
    <w:rsid w:val="005A735A"/>
    <w:rsid w:val="005A7696"/>
    <w:rsid w:val="005B03DD"/>
    <w:rsid w:val="005B100A"/>
    <w:rsid w:val="005B11DD"/>
    <w:rsid w:val="005B1342"/>
    <w:rsid w:val="005B14F3"/>
    <w:rsid w:val="005B1872"/>
    <w:rsid w:val="005B1912"/>
    <w:rsid w:val="005B2EA6"/>
    <w:rsid w:val="005B2F4B"/>
    <w:rsid w:val="005B62F0"/>
    <w:rsid w:val="005B682E"/>
    <w:rsid w:val="005B6A64"/>
    <w:rsid w:val="005C17BF"/>
    <w:rsid w:val="005C4E7E"/>
    <w:rsid w:val="005C52B3"/>
    <w:rsid w:val="005C5EC6"/>
    <w:rsid w:val="005C6132"/>
    <w:rsid w:val="005C7328"/>
    <w:rsid w:val="005D1985"/>
    <w:rsid w:val="005D20AE"/>
    <w:rsid w:val="005D2105"/>
    <w:rsid w:val="005D25B5"/>
    <w:rsid w:val="005D3950"/>
    <w:rsid w:val="005D4A52"/>
    <w:rsid w:val="005D5208"/>
    <w:rsid w:val="005D5AF7"/>
    <w:rsid w:val="005D5CB7"/>
    <w:rsid w:val="005D6FD0"/>
    <w:rsid w:val="005E266A"/>
    <w:rsid w:val="005E2CC7"/>
    <w:rsid w:val="005E415A"/>
    <w:rsid w:val="005E4910"/>
    <w:rsid w:val="005E4C2B"/>
    <w:rsid w:val="005E533D"/>
    <w:rsid w:val="005E7908"/>
    <w:rsid w:val="005F22DF"/>
    <w:rsid w:val="005F32F7"/>
    <w:rsid w:val="005F3820"/>
    <w:rsid w:val="005F5E37"/>
    <w:rsid w:val="005F6372"/>
    <w:rsid w:val="00601AA3"/>
    <w:rsid w:val="00603C1C"/>
    <w:rsid w:val="00604E75"/>
    <w:rsid w:val="00605A35"/>
    <w:rsid w:val="006062AF"/>
    <w:rsid w:val="00606ACE"/>
    <w:rsid w:val="006104B0"/>
    <w:rsid w:val="00611FBD"/>
    <w:rsid w:val="006126CE"/>
    <w:rsid w:val="00614A86"/>
    <w:rsid w:val="00615F8D"/>
    <w:rsid w:val="00623092"/>
    <w:rsid w:val="006232A3"/>
    <w:rsid w:val="006244EB"/>
    <w:rsid w:val="00625CEF"/>
    <w:rsid w:val="00627A29"/>
    <w:rsid w:val="00630101"/>
    <w:rsid w:val="006309DC"/>
    <w:rsid w:val="00630B31"/>
    <w:rsid w:val="00630C6B"/>
    <w:rsid w:val="006331EA"/>
    <w:rsid w:val="00634170"/>
    <w:rsid w:val="00634457"/>
    <w:rsid w:val="00634C4F"/>
    <w:rsid w:val="0063510B"/>
    <w:rsid w:val="00635179"/>
    <w:rsid w:val="0063704D"/>
    <w:rsid w:val="00640856"/>
    <w:rsid w:val="00641178"/>
    <w:rsid w:val="00642DAE"/>
    <w:rsid w:val="006436CB"/>
    <w:rsid w:val="00645345"/>
    <w:rsid w:val="00645CE8"/>
    <w:rsid w:val="00647115"/>
    <w:rsid w:val="00647507"/>
    <w:rsid w:val="00650526"/>
    <w:rsid w:val="00654087"/>
    <w:rsid w:val="00654DA2"/>
    <w:rsid w:val="00655464"/>
    <w:rsid w:val="00655D60"/>
    <w:rsid w:val="00656661"/>
    <w:rsid w:val="006567FD"/>
    <w:rsid w:val="0065705B"/>
    <w:rsid w:val="00657DE1"/>
    <w:rsid w:val="00662913"/>
    <w:rsid w:val="0066385F"/>
    <w:rsid w:val="006650D0"/>
    <w:rsid w:val="006652FE"/>
    <w:rsid w:val="006653CC"/>
    <w:rsid w:val="00665C61"/>
    <w:rsid w:val="00666691"/>
    <w:rsid w:val="00666C90"/>
    <w:rsid w:val="0066702B"/>
    <w:rsid w:val="0066773B"/>
    <w:rsid w:val="00670E56"/>
    <w:rsid w:val="00671C52"/>
    <w:rsid w:val="0067287C"/>
    <w:rsid w:val="006750A6"/>
    <w:rsid w:val="00675590"/>
    <w:rsid w:val="0067715B"/>
    <w:rsid w:val="00680CBD"/>
    <w:rsid w:val="00680CFF"/>
    <w:rsid w:val="00683554"/>
    <w:rsid w:val="00683B14"/>
    <w:rsid w:val="00683D52"/>
    <w:rsid w:val="00684916"/>
    <w:rsid w:val="006857D4"/>
    <w:rsid w:val="0068625A"/>
    <w:rsid w:val="00686747"/>
    <w:rsid w:val="00686C34"/>
    <w:rsid w:val="006873C4"/>
    <w:rsid w:val="00687A17"/>
    <w:rsid w:val="00687F19"/>
    <w:rsid w:val="00690834"/>
    <w:rsid w:val="006921FC"/>
    <w:rsid w:val="006939D4"/>
    <w:rsid w:val="00695465"/>
    <w:rsid w:val="00696082"/>
    <w:rsid w:val="00697AFD"/>
    <w:rsid w:val="006A0BBF"/>
    <w:rsid w:val="006A1A7E"/>
    <w:rsid w:val="006A29FB"/>
    <w:rsid w:val="006A37D1"/>
    <w:rsid w:val="006A4E39"/>
    <w:rsid w:val="006A4E6F"/>
    <w:rsid w:val="006A5541"/>
    <w:rsid w:val="006A7C5B"/>
    <w:rsid w:val="006A7F9F"/>
    <w:rsid w:val="006B2124"/>
    <w:rsid w:val="006B38D3"/>
    <w:rsid w:val="006B5119"/>
    <w:rsid w:val="006B6098"/>
    <w:rsid w:val="006B6BDD"/>
    <w:rsid w:val="006B6C1F"/>
    <w:rsid w:val="006B793A"/>
    <w:rsid w:val="006B7DE6"/>
    <w:rsid w:val="006B7EBC"/>
    <w:rsid w:val="006C12EB"/>
    <w:rsid w:val="006C2AFB"/>
    <w:rsid w:val="006C3E91"/>
    <w:rsid w:val="006C5176"/>
    <w:rsid w:val="006C6ADE"/>
    <w:rsid w:val="006C6D57"/>
    <w:rsid w:val="006D1131"/>
    <w:rsid w:val="006D3388"/>
    <w:rsid w:val="006D557B"/>
    <w:rsid w:val="006D6B6F"/>
    <w:rsid w:val="006D77A9"/>
    <w:rsid w:val="006E0A8E"/>
    <w:rsid w:val="006E11B3"/>
    <w:rsid w:val="006E1374"/>
    <w:rsid w:val="006E2830"/>
    <w:rsid w:val="006E5960"/>
    <w:rsid w:val="006E643B"/>
    <w:rsid w:val="006E7004"/>
    <w:rsid w:val="006E7C13"/>
    <w:rsid w:val="006F0A19"/>
    <w:rsid w:val="006F12E2"/>
    <w:rsid w:val="006F177E"/>
    <w:rsid w:val="006F233E"/>
    <w:rsid w:val="006F6832"/>
    <w:rsid w:val="006F6B7E"/>
    <w:rsid w:val="006F7619"/>
    <w:rsid w:val="00700D8D"/>
    <w:rsid w:val="00701B21"/>
    <w:rsid w:val="00702929"/>
    <w:rsid w:val="0070359D"/>
    <w:rsid w:val="0070368C"/>
    <w:rsid w:val="00705A05"/>
    <w:rsid w:val="00707BBD"/>
    <w:rsid w:val="00711074"/>
    <w:rsid w:val="00716200"/>
    <w:rsid w:val="00716AF4"/>
    <w:rsid w:val="007206FA"/>
    <w:rsid w:val="007209D0"/>
    <w:rsid w:val="007212DE"/>
    <w:rsid w:val="00723089"/>
    <w:rsid w:val="0072435E"/>
    <w:rsid w:val="007262AC"/>
    <w:rsid w:val="00726E03"/>
    <w:rsid w:val="00727672"/>
    <w:rsid w:val="00730B04"/>
    <w:rsid w:val="00730E8E"/>
    <w:rsid w:val="00731F57"/>
    <w:rsid w:val="00732720"/>
    <w:rsid w:val="007333DA"/>
    <w:rsid w:val="0073344C"/>
    <w:rsid w:val="007340AD"/>
    <w:rsid w:val="00734BF2"/>
    <w:rsid w:val="00734F49"/>
    <w:rsid w:val="00735ADF"/>
    <w:rsid w:val="007360E4"/>
    <w:rsid w:val="00736D9F"/>
    <w:rsid w:val="00736EB6"/>
    <w:rsid w:val="007371F2"/>
    <w:rsid w:val="007379FC"/>
    <w:rsid w:val="00740965"/>
    <w:rsid w:val="00741A3E"/>
    <w:rsid w:val="00742FCA"/>
    <w:rsid w:val="0074579C"/>
    <w:rsid w:val="007459A1"/>
    <w:rsid w:val="00745B93"/>
    <w:rsid w:val="007468D0"/>
    <w:rsid w:val="00750447"/>
    <w:rsid w:val="00751914"/>
    <w:rsid w:val="00751995"/>
    <w:rsid w:val="007531E6"/>
    <w:rsid w:val="00753ADC"/>
    <w:rsid w:val="00755ECC"/>
    <w:rsid w:val="007568A2"/>
    <w:rsid w:val="00757BC4"/>
    <w:rsid w:val="00757C47"/>
    <w:rsid w:val="00760439"/>
    <w:rsid w:val="007605A0"/>
    <w:rsid w:val="00761019"/>
    <w:rsid w:val="00761618"/>
    <w:rsid w:val="00761A10"/>
    <w:rsid w:val="00765929"/>
    <w:rsid w:val="007669C3"/>
    <w:rsid w:val="00766A69"/>
    <w:rsid w:val="00767FDF"/>
    <w:rsid w:val="007709BA"/>
    <w:rsid w:val="00771F53"/>
    <w:rsid w:val="007731D4"/>
    <w:rsid w:val="007756C1"/>
    <w:rsid w:val="0077640E"/>
    <w:rsid w:val="007767E2"/>
    <w:rsid w:val="007771D5"/>
    <w:rsid w:val="007803C4"/>
    <w:rsid w:val="007816FD"/>
    <w:rsid w:val="007819DF"/>
    <w:rsid w:val="00781BC5"/>
    <w:rsid w:val="00781F33"/>
    <w:rsid w:val="00785204"/>
    <w:rsid w:val="00785231"/>
    <w:rsid w:val="0078524D"/>
    <w:rsid w:val="00785292"/>
    <w:rsid w:val="00785A5C"/>
    <w:rsid w:val="0078670A"/>
    <w:rsid w:val="00790716"/>
    <w:rsid w:val="00790C1E"/>
    <w:rsid w:val="00792597"/>
    <w:rsid w:val="00792F10"/>
    <w:rsid w:val="007934F3"/>
    <w:rsid w:val="007935CC"/>
    <w:rsid w:val="007941CC"/>
    <w:rsid w:val="0079420C"/>
    <w:rsid w:val="00797C63"/>
    <w:rsid w:val="007A0300"/>
    <w:rsid w:val="007A0931"/>
    <w:rsid w:val="007A127D"/>
    <w:rsid w:val="007A2026"/>
    <w:rsid w:val="007A328A"/>
    <w:rsid w:val="007A4252"/>
    <w:rsid w:val="007A4C78"/>
    <w:rsid w:val="007A5D90"/>
    <w:rsid w:val="007A72BB"/>
    <w:rsid w:val="007A7770"/>
    <w:rsid w:val="007A77DB"/>
    <w:rsid w:val="007A7C17"/>
    <w:rsid w:val="007A7E27"/>
    <w:rsid w:val="007B0479"/>
    <w:rsid w:val="007B0D2E"/>
    <w:rsid w:val="007B22F1"/>
    <w:rsid w:val="007B45DB"/>
    <w:rsid w:val="007B4E10"/>
    <w:rsid w:val="007B5CEF"/>
    <w:rsid w:val="007B75CD"/>
    <w:rsid w:val="007B78AA"/>
    <w:rsid w:val="007C11F3"/>
    <w:rsid w:val="007C4157"/>
    <w:rsid w:val="007C5075"/>
    <w:rsid w:val="007D05CF"/>
    <w:rsid w:val="007D09CE"/>
    <w:rsid w:val="007D0F9B"/>
    <w:rsid w:val="007D17FB"/>
    <w:rsid w:val="007D2629"/>
    <w:rsid w:val="007D2792"/>
    <w:rsid w:val="007D35FA"/>
    <w:rsid w:val="007D5E97"/>
    <w:rsid w:val="007E1868"/>
    <w:rsid w:val="007E2098"/>
    <w:rsid w:val="007E2D6D"/>
    <w:rsid w:val="007E31DC"/>
    <w:rsid w:val="007E320C"/>
    <w:rsid w:val="007E32D1"/>
    <w:rsid w:val="007E32F1"/>
    <w:rsid w:val="007E44AC"/>
    <w:rsid w:val="007E59D1"/>
    <w:rsid w:val="007E5CDE"/>
    <w:rsid w:val="007E6947"/>
    <w:rsid w:val="007F06A7"/>
    <w:rsid w:val="007F0C81"/>
    <w:rsid w:val="007F0E00"/>
    <w:rsid w:val="007F1E06"/>
    <w:rsid w:val="007F2608"/>
    <w:rsid w:val="007F34DE"/>
    <w:rsid w:val="007F3AE8"/>
    <w:rsid w:val="007F3C06"/>
    <w:rsid w:val="007F60D9"/>
    <w:rsid w:val="007F7CBE"/>
    <w:rsid w:val="007F7F5F"/>
    <w:rsid w:val="00800935"/>
    <w:rsid w:val="00801B23"/>
    <w:rsid w:val="00803B77"/>
    <w:rsid w:val="00804CAD"/>
    <w:rsid w:val="00806BD3"/>
    <w:rsid w:val="00807221"/>
    <w:rsid w:val="00810052"/>
    <w:rsid w:val="008107B2"/>
    <w:rsid w:val="00812CAD"/>
    <w:rsid w:val="008131A6"/>
    <w:rsid w:val="00815268"/>
    <w:rsid w:val="00815BBA"/>
    <w:rsid w:val="008163A6"/>
    <w:rsid w:val="00817651"/>
    <w:rsid w:val="00822F18"/>
    <w:rsid w:val="00824A72"/>
    <w:rsid w:val="00825702"/>
    <w:rsid w:val="00825C7C"/>
    <w:rsid w:val="00825EB9"/>
    <w:rsid w:val="0082665A"/>
    <w:rsid w:val="008267D9"/>
    <w:rsid w:val="0082708B"/>
    <w:rsid w:val="00830020"/>
    <w:rsid w:val="008323C7"/>
    <w:rsid w:val="00832940"/>
    <w:rsid w:val="0083417D"/>
    <w:rsid w:val="00834611"/>
    <w:rsid w:val="0083776F"/>
    <w:rsid w:val="00841457"/>
    <w:rsid w:val="008415E1"/>
    <w:rsid w:val="00843CB9"/>
    <w:rsid w:val="00844177"/>
    <w:rsid w:val="00844479"/>
    <w:rsid w:val="00847387"/>
    <w:rsid w:val="00854D67"/>
    <w:rsid w:val="008551DC"/>
    <w:rsid w:val="008556E6"/>
    <w:rsid w:val="0085592E"/>
    <w:rsid w:val="008574B9"/>
    <w:rsid w:val="008579F1"/>
    <w:rsid w:val="00857B35"/>
    <w:rsid w:val="00861C34"/>
    <w:rsid w:val="008621D8"/>
    <w:rsid w:val="008623A1"/>
    <w:rsid w:val="008648FD"/>
    <w:rsid w:val="0086622A"/>
    <w:rsid w:val="008666AF"/>
    <w:rsid w:val="00866D12"/>
    <w:rsid w:val="008674DB"/>
    <w:rsid w:val="0086798D"/>
    <w:rsid w:val="00867D96"/>
    <w:rsid w:val="008709D7"/>
    <w:rsid w:val="008713F6"/>
    <w:rsid w:val="00872453"/>
    <w:rsid w:val="008738A0"/>
    <w:rsid w:val="00873A30"/>
    <w:rsid w:val="0087598A"/>
    <w:rsid w:val="008770A3"/>
    <w:rsid w:val="00877EAA"/>
    <w:rsid w:val="008817F2"/>
    <w:rsid w:val="00882B08"/>
    <w:rsid w:val="00882EAE"/>
    <w:rsid w:val="0088306C"/>
    <w:rsid w:val="008833B8"/>
    <w:rsid w:val="00884145"/>
    <w:rsid w:val="008868E5"/>
    <w:rsid w:val="008879CA"/>
    <w:rsid w:val="008910F6"/>
    <w:rsid w:val="00892754"/>
    <w:rsid w:val="008931B4"/>
    <w:rsid w:val="00893BBE"/>
    <w:rsid w:val="00897130"/>
    <w:rsid w:val="008975D1"/>
    <w:rsid w:val="0089774D"/>
    <w:rsid w:val="00897938"/>
    <w:rsid w:val="008A06AB"/>
    <w:rsid w:val="008A1A11"/>
    <w:rsid w:val="008A2C78"/>
    <w:rsid w:val="008A4015"/>
    <w:rsid w:val="008A4645"/>
    <w:rsid w:val="008A5D2A"/>
    <w:rsid w:val="008B5021"/>
    <w:rsid w:val="008B7F84"/>
    <w:rsid w:val="008C4676"/>
    <w:rsid w:val="008C57D2"/>
    <w:rsid w:val="008C6A8B"/>
    <w:rsid w:val="008C6E38"/>
    <w:rsid w:val="008C7523"/>
    <w:rsid w:val="008C7606"/>
    <w:rsid w:val="008D0E2B"/>
    <w:rsid w:val="008D3DF3"/>
    <w:rsid w:val="008D5170"/>
    <w:rsid w:val="008D5B96"/>
    <w:rsid w:val="008D60B4"/>
    <w:rsid w:val="008D6762"/>
    <w:rsid w:val="008D6F58"/>
    <w:rsid w:val="008D7EB1"/>
    <w:rsid w:val="008E1DA3"/>
    <w:rsid w:val="008E20C9"/>
    <w:rsid w:val="008E25C2"/>
    <w:rsid w:val="008E6C95"/>
    <w:rsid w:val="008E7AB0"/>
    <w:rsid w:val="008F0933"/>
    <w:rsid w:val="008F19BF"/>
    <w:rsid w:val="008F1BAC"/>
    <w:rsid w:val="008F262F"/>
    <w:rsid w:val="008F2900"/>
    <w:rsid w:val="008F4397"/>
    <w:rsid w:val="008F67DC"/>
    <w:rsid w:val="008F6847"/>
    <w:rsid w:val="008F705C"/>
    <w:rsid w:val="008F7C92"/>
    <w:rsid w:val="00902E63"/>
    <w:rsid w:val="00903A36"/>
    <w:rsid w:val="009077CA"/>
    <w:rsid w:val="00907DA3"/>
    <w:rsid w:val="00911004"/>
    <w:rsid w:val="0091139C"/>
    <w:rsid w:val="009114CB"/>
    <w:rsid w:val="00911A08"/>
    <w:rsid w:val="00911BB3"/>
    <w:rsid w:val="00913E1D"/>
    <w:rsid w:val="00915578"/>
    <w:rsid w:val="0092009D"/>
    <w:rsid w:val="00921B6E"/>
    <w:rsid w:val="00923314"/>
    <w:rsid w:val="00923FFB"/>
    <w:rsid w:val="00927BCE"/>
    <w:rsid w:val="00927E18"/>
    <w:rsid w:val="009312B5"/>
    <w:rsid w:val="00932E8F"/>
    <w:rsid w:val="00933A82"/>
    <w:rsid w:val="00936805"/>
    <w:rsid w:val="00936D0F"/>
    <w:rsid w:val="0094015A"/>
    <w:rsid w:val="009411D0"/>
    <w:rsid w:val="00941B5E"/>
    <w:rsid w:val="009427C6"/>
    <w:rsid w:val="0094391A"/>
    <w:rsid w:val="00943949"/>
    <w:rsid w:val="00943FEC"/>
    <w:rsid w:val="009455AC"/>
    <w:rsid w:val="009459D0"/>
    <w:rsid w:val="00947827"/>
    <w:rsid w:val="00950254"/>
    <w:rsid w:val="009537AB"/>
    <w:rsid w:val="00955A9B"/>
    <w:rsid w:val="00955D2C"/>
    <w:rsid w:val="00955EB2"/>
    <w:rsid w:val="0095627F"/>
    <w:rsid w:val="0095698C"/>
    <w:rsid w:val="00956E21"/>
    <w:rsid w:val="009578B1"/>
    <w:rsid w:val="00961350"/>
    <w:rsid w:val="00961453"/>
    <w:rsid w:val="009621BB"/>
    <w:rsid w:val="0096292E"/>
    <w:rsid w:val="00962B55"/>
    <w:rsid w:val="00962C1B"/>
    <w:rsid w:val="00963D13"/>
    <w:rsid w:val="00964C0D"/>
    <w:rsid w:val="00965C6A"/>
    <w:rsid w:val="00966C80"/>
    <w:rsid w:val="00967B97"/>
    <w:rsid w:val="0097002E"/>
    <w:rsid w:val="00970A7B"/>
    <w:rsid w:val="00970DF4"/>
    <w:rsid w:val="0097289F"/>
    <w:rsid w:val="009733BA"/>
    <w:rsid w:val="00973B5B"/>
    <w:rsid w:val="00974CA5"/>
    <w:rsid w:val="00976100"/>
    <w:rsid w:val="009820E7"/>
    <w:rsid w:val="00982E9B"/>
    <w:rsid w:val="0098334B"/>
    <w:rsid w:val="00983378"/>
    <w:rsid w:val="00985424"/>
    <w:rsid w:val="00985A7C"/>
    <w:rsid w:val="009867B1"/>
    <w:rsid w:val="00986A97"/>
    <w:rsid w:val="00990502"/>
    <w:rsid w:val="0099245D"/>
    <w:rsid w:val="009928BC"/>
    <w:rsid w:val="009937CF"/>
    <w:rsid w:val="00993845"/>
    <w:rsid w:val="009946DE"/>
    <w:rsid w:val="00994C2A"/>
    <w:rsid w:val="00995FFE"/>
    <w:rsid w:val="00996B20"/>
    <w:rsid w:val="00997C98"/>
    <w:rsid w:val="009A4B81"/>
    <w:rsid w:val="009A5D55"/>
    <w:rsid w:val="009A62E6"/>
    <w:rsid w:val="009B0141"/>
    <w:rsid w:val="009B0669"/>
    <w:rsid w:val="009B0E5B"/>
    <w:rsid w:val="009B3E3A"/>
    <w:rsid w:val="009B477E"/>
    <w:rsid w:val="009B4931"/>
    <w:rsid w:val="009B4E80"/>
    <w:rsid w:val="009B5484"/>
    <w:rsid w:val="009B6E15"/>
    <w:rsid w:val="009B7BB7"/>
    <w:rsid w:val="009C0F4A"/>
    <w:rsid w:val="009C214C"/>
    <w:rsid w:val="009C21D7"/>
    <w:rsid w:val="009C2904"/>
    <w:rsid w:val="009C3BDD"/>
    <w:rsid w:val="009C3E3E"/>
    <w:rsid w:val="009C3FD5"/>
    <w:rsid w:val="009C4003"/>
    <w:rsid w:val="009C56E0"/>
    <w:rsid w:val="009C5DFF"/>
    <w:rsid w:val="009D3377"/>
    <w:rsid w:val="009D3492"/>
    <w:rsid w:val="009D3B95"/>
    <w:rsid w:val="009D4C94"/>
    <w:rsid w:val="009D5D2D"/>
    <w:rsid w:val="009D7853"/>
    <w:rsid w:val="009E09A0"/>
    <w:rsid w:val="009E0D42"/>
    <w:rsid w:val="009E3238"/>
    <w:rsid w:val="009E3987"/>
    <w:rsid w:val="009E4144"/>
    <w:rsid w:val="009E52E3"/>
    <w:rsid w:val="009E6F10"/>
    <w:rsid w:val="009F02B5"/>
    <w:rsid w:val="009F0BFE"/>
    <w:rsid w:val="009F18C3"/>
    <w:rsid w:val="009F1A0E"/>
    <w:rsid w:val="009F3418"/>
    <w:rsid w:val="009F393C"/>
    <w:rsid w:val="009F3F10"/>
    <w:rsid w:val="009F6764"/>
    <w:rsid w:val="009F6E95"/>
    <w:rsid w:val="009F7522"/>
    <w:rsid w:val="009F7895"/>
    <w:rsid w:val="00A037EF"/>
    <w:rsid w:val="00A03BDF"/>
    <w:rsid w:val="00A03DFE"/>
    <w:rsid w:val="00A048E8"/>
    <w:rsid w:val="00A050E8"/>
    <w:rsid w:val="00A107FD"/>
    <w:rsid w:val="00A118BC"/>
    <w:rsid w:val="00A121A1"/>
    <w:rsid w:val="00A1288A"/>
    <w:rsid w:val="00A12CBF"/>
    <w:rsid w:val="00A170A2"/>
    <w:rsid w:val="00A2208D"/>
    <w:rsid w:val="00A2459A"/>
    <w:rsid w:val="00A2525A"/>
    <w:rsid w:val="00A3092B"/>
    <w:rsid w:val="00A30C56"/>
    <w:rsid w:val="00A310C2"/>
    <w:rsid w:val="00A31920"/>
    <w:rsid w:val="00A31D73"/>
    <w:rsid w:val="00A3384E"/>
    <w:rsid w:val="00A34996"/>
    <w:rsid w:val="00A36850"/>
    <w:rsid w:val="00A40842"/>
    <w:rsid w:val="00A40A5D"/>
    <w:rsid w:val="00A40A99"/>
    <w:rsid w:val="00A421E4"/>
    <w:rsid w:val="00A421F1"/>
    <w:rsid w:val="00A4439E"/>
    <w:rsid w:val="00A46164"/>
    <w:rsid w:val="00A46810"/>
    <w:rsid w:val="00A502B4"/>
    <w:rsid w:val="00A51322"/>
    <w:rsid w:val="00A513B2"/>
    <w:rsid w:val="00A520C6"/>
    <w:rsid w:val="00A522BD"/>
    <w:rsid w:val="00A5442E"/>
    <w:rsid w:val="00A5521B"/>
    <w:rsid w:val="00A571CA"/>
    <w:rsid w:val="00A57A91"/>
    <w:rsid w:val="00A6059D"/>
    <w:rsid w:val="00A621D6"/>
    <w:rsid w:val="00A628B7"/>
    <w:rsid w:val="00A63627"/>
    <w:rsid w:val="00A64933"/>
    <w:rsid w:val="00A64F55"/>
    <w:rsid w:val="00A66FB6"/>
    <w:rsid w:val="00A670F9"/>
    <w:rsid w:val="00A67302"/>
    <w:rsid w:val="00A7059D"/>
    <w:rsid w:val="00A706D0"/>
    <w:rsid w:val="00A70E02"/>
    <w:rsid w:val="00A724FE"/>
    <w:rsid w:val="00A728BD"/>
    <w:rsid w:val="00A74439"/>
    <w:rsid w:val="00A75104"/>
    <w:rsid w:val="00A80EDB"/>
    <w:rsid w:val="00A8118F"/>
    <w:rsid w:val="00A82FD3"/>
    <w:rsid w:val="00A8303C"/>
    <w:rsid w:val="00A8380A"/>
    <w:rsid w:val="00A85D60"/>
    <w:rsid w:val="00A876A9"/>
    <w:rsid w:val="00A87730"/>
    <w:rsid w:val="00A87C75"/>
    <w:rsid w:val="00A93DBE"/>
    <w:rsid w:val="00A96641"/>
    <w:rsid w:val="00A96F31"/>
    <w:rsid w:val="00A96F53"/>
    <w:rsid w:val="00A97877"/>
    <w:rsid w:val="00AA0777"/>
    <w:rsid w:val="00AA25A2"/>
    <w:rsid w:val="00AA37A2"/>
    <w:rsid w:val="00AA3F05"/>
    <w:rsid w:val="00AA426D"/>
    <w:rsid w:val="00AA47AD"/>
    <w:rsid w:val="00AA4929"/>
    <w:rsid w:val="00AA4C15"/>
    <w:rsid w:val="00AA6A87"/>
    <w:rsid w:val="00AA7B49"/>
    <w:rsid w:val="00AB0180"/>
    <w:rsid w:val="00AB141E"/>
    <w:rsid w:val="00AB3D88"/>
    <w:rsid w:val="00AB437C"/>
    <w:rsid w:val="00AB4F95"/>
    <w:rsid w:val="00AB588B"/>
    <w:rsid w:val="00AB6D4F"/>
    <w:rsid w:val="00AB6ED3"/>
    <w:rsid w:val="00AB7195"/>
    <w:rsid w:val="00AC02B8"/>
    <w:rsid w:val="00AC2133"/>
    <w:rsid w:val="00AC2370"/>
    <w:rsid w:val="00AC2A3C"/>
    <w:rsid w:val="00AC404A"/>
    <w:rsid w:val="00AC78C2"/>
    <w:rsid w:val="00AC7A13"/>
    <w:rsid w:val="00AD0556"/>
    <w:rsid w:val="00AD3003"/>
    <w:rsid w:val="00AD3D69"/>
    <w:rsid w:val="00AE018D"/>
    <w:rsid w:val="00AE0919"/>
    <w:rsid w:val="00AE32C7"/>
    <w:rsid w:val="00AE3B9E"/>
    <w:rsid w:val="00AE3EE3"/>
    <w:rsid w:val="00AE4101"/>
    <w:rsid w:val="00AE4619"/>
    <w:rsid w:val="00AE693A"/>
    <w:rsid w:val="00AE77FD"/>
    <w:rsid w:val="00AE7DA4"/>
    <w:rsid w:val="00AF25DF"/>
    <w:rsid w:val="00AF50EE"/>
    <w:rsid w:val="00AF5F2B"/>
    <w:rsid w:val="00AF663F"/>
    <w:rsid w:val="00B00B71"/>
    <w:rsid w:val="00B022C6"/>
    <w:rsid w:val="00B02D5F"/>
    <w:rsid w:val="00B033CD"/>
    <w:rsid w:val="00B03B4F"/>
    <w:rsid w:val="00B042A4"/>
    <w:rsid w:val="00B065A5"/>
    <w:rsid w:val="00B066DB"/>
    <w:rsid w:val="00B06FA7"/>
    <w:rsid w:val="00B104B1"/>
    <w:rsid w:val="00B14DFF"/>
    <w:rsid w:val="00B16E54"/>
    <w:rsid w:val="00B16E7E"/>
    <w:rsid w:val="00B1789B"/>
    <w:rsid w:val="00B21A4D"/>
    <w:rsid w:val="00B2481E"/>
    <w:rsid w:val="00B258CE"/>
    <w:rsid w:val="00B25ADD"/>
    <w:rsid w:val="00B2680B"/>
    <w:rsid w:val="00B26E25"/>
    <w:rsid w:val="00B306D7"/>
    <w:rsid w:val="00B31058"/>
    <w:rsid w:val="00B31728"/>
    <w:rsid w:val="00B34129"/>
    <w:rsid w:val="00B36360"/>
    <w:rsid w:val="00B368C1"/>
    <w:rsid w:val="00B377B7"/>
    <w:rsid w:val="00B40006"/>
    <w:rsid w:val="00B4279B"/>
    <w:rsid w:val="00B45301"/>
    <w:rsid w:val="00B476E9"/>
    <w:rsid w:val="00B47FE0"/>
    <w:rsid w:val="00B529C9"/>
    <w:rsid w:val="00B52F3E"/>
    <w:rsid w:val="00B54B32"/>
    <w:rsid w:val="00B55D33"/>
    <w:rsid w:val="00B5748C"/>
    <w:rsid w:val="00B5766A"/>
    <w:rsid w:val="00B6002B"/>
    <w:rsid w:val="00B60356"/>
    <w:rsid w:val="00B6249C"/>
    <w:rsid w:val="00B62661"/>
    <w:rsid w:val="00B626A1"/>
    <w:rsid w:val="00B636FC"/>
    <w:rsid w:val="00B673D2"/>
    <w:rsid w:val="00B7052D"/>
    <w:rsid w:val="00B71E07"/>
    <w:rsid w:val="00B72A12"/>
    <w:rsid w:val="00B74D2D"/>
    <w:rsid w:val="00B767E9"/>
    <w:rsid w:val="00B77215"/>
    <w:rsid w:val="00B77353"/>
    <w:rsid w:val="00B77E4A"/>
    <w:rsid w:val="00B80960"/>
    <w:rsid w:val="00B80C90"/>
    <w:rsid w:val="00B83974"/>
    <w:rsid w:val="00B905EE"/>
    <w:rsid w:val="00B915AE"/>
    <w:rsid w:val="00B9402B"/>
    <w:rsid w:val="00B940B2"/>
    <w:rsid w:val="00B9464A"/>
    <w:rsid w:val="00B9499C"/>
    <w:rsid w:val="00B959A6"/>
    <w:rsid w:val="00BA1190"/>
    <w:rsid w:val="00BA1C71"/>
    <w:rsid w:val="00BA298A"/>
    <w:rsid w:val="00BA31D5"/>
    <w:rsid w:val="00BA3B66"/>
    <w:rsid w:val="00BA69B0"/>
    <w:rsid w:val="00BA7036"/>
    <w:rsid w:val="00BB0C2F"/>
    <w:rsid w:val="00BB1899"/>
    <w:rsid w:val="00BB1BE8"/>
    <w:rsid w:val="00BB2190"/>
    <w:rsid w:val="00BB31F5"/>
    <w:rsid w:val="00BB39B5"/>
    <w:rsid w:val="00BB3EA1"/>
    <w:rsid w:val="00BB4927"/>
    <w:rsid w:val="00BB5638"/>
    <w:rsid w:val="00BB5E5D"/>
    <w:rsid w:val="00BB63EB"/>
    <w:rsid w:val="00BC016E"/>
    <w:rsid w:val="00BC0DB0"/>
    <w:rsid w:val="00BC118C"/>
    <w:rsid w:val="00BC394C"/>
    <w:rsid w:val="00BC60F5"/>
    <w:rsid w:val="00BC618D"/>
    <w:rsid w:val="00BC69F9"/>
    <w:rsid w:val="00BD00BF"/>
    <w:rsid w:val="00BD055B"/>
    <w:rsid w:val="00BD29AB"/>
    <w:rsid w:val="00BD4315"/>
    <w:rsid w:val="00BD6B41"/>
    <w:rsid w:val="00BD7DB7"/>
    <w:rsid w:val="00BE1A2B"/>
    <w:rsid w:val="00BE1BAB"/>
    <w:rsid w:val="00BE1DFF"/>
    <w:rsid w:val="00BE3A9B"/>
    <w:rsid w:val="00BE4627"/>
    <w:rsid w:val="00BE4AC7"/>
    <w:rsid w:val="00BE63A3"/>
    <w:rsid w:val="00BE7BB8"/>
    <w:rsid w:val="00BF15B6"/>
    <w:rsid w:val="00BF24CB"/>
    <w:rsid w:val="00BF2B5B"/>
    <w:rsid w:val="00BF2C48"/>
    <w:rsid w:val="00BF3A8C"/>
    <w:rsid w:val="00BF4D21"/>
    <w:rsid w:val="00BF4D7C"/>
    <w:rsid w:val="00BF50B2"/>
    <w:rsid w:val="00BF5CF8"/>
    <w:rsid w:val="00BF5D56"/>
    <w:rsid w:val="00BF6075"/>
    <w:rsid w:val="00C0078D"/>
    <w:rsid w:val="00C01168"/>
    <w:rsid w:val="00C07FC6"/>
    <w:rsid w:val="00C130EB"/>
    <w:rsid w:val="00C154ED"/>
    <w:rsid w:val="00C1725B"/>
    <w:rsid w:val="00C1778A"/>
    <w:rsid w:val="00C20C01"/>
    <w:rsid w:val="00C20FF4"/>
    <w:rsid w:val="00C21EAB"/>
    <w:rsid w:val="00C242EA"/>
    <w:rsid w:val="00C27D39"/>
    <w:rsid w:val="00C3037A"/>
    <w:rsid w:val="00C3154F"/>
    <w:rsid w:val="00C34753"/>
    <w:rsid w:val="00C34BD5"/>
    <w:rsid w:val="00C34DCD"/>
    <w:rsid w:val="00C35AA0"/>
    <w:rsid w:val="00C4069B"/>
    <w:rsid w:val="00C43060"/>
    <w:rsid w:val="00C43CB5"/>
    <w:rsid w:val="00C44059"/>
    <w:rsid w:val="00C447D6"/>
    <w:rsid w:val="00C4649D"/>
    <w:rsid w:val="00C473F0"/>
    <w:rsid w:val="00C508DB"/>
    <w:rsid w:val="00C50F37"/>
    <w:rsid w:val="00C51D3A"/>
    <w:rsid w:val="00C5215F"/>
    <w:rsid w:val="00C524BB"/>
    <w:rsid w:val="00C55AE3"/>
    <w:rsid w:val="00C55B4F"/>
    <w:rsid w:val="00C61713"/>
    <w:rsid w:val="00C61B50"/>
    <w:rsid w:val="00C62770"/>
    <w:rsid w:val="00C63D07"/>
    <w:rsid w:val="00C64869"/>
    <w:rsid w:val="00C64936"/>
    <w:rsid w:val="00C67F16"/>
    <w:rsid w:val="00C703BF"/>
    <w:rsid w:val="00C70593"/>
    <w:rsid w:val="00C7129D"/>
    <w:rsid w:val="00C71BF6"/>
    <w:rsid w:val="00C7256B"/>
    <w:rsid w:val="00C73630"/>
    <w:rsid w:val="00C736EC"/>
    <w:rsid w:val="00C7388E"/>
    <w:rsid w:val="00C73C29"/>
    <w:rsid w:val="00C744C5"/>
    <w:rsid w:val="00C7487F"/>
    <w:rsid w:val="00C74C3A"/>
    <w:rsid w:val="00C74E0D"/>
    <w:rsid w:val="00C75D22"/>
    <w:rsid w:val="00C76A5B"/>
    <w:rsid w:val="00C77716"/>
    <w:rsid w:val="00C77B48"/>
    <w:rsid w:val="00C77E79"/>
    <w:rsid w:val="00C80348"/>
    <w:rsid w:val="00C803B1"/>
    <w:rsid w:val="00C806A0"/>
    <w:rsid w:val="00C81BA8"/>
    <w:rsid w:val="00C84728"/>
    <w:rsid w:val="00C84E88"/>
    <w:rsid w:val="00C864FB"/>
    <w:rsid w:val="00C91873"/>
    <w:rsid w:val="00C9335B"/>
    <w:rsid w:val="00C95B6C"/>
    <w:rsid w:val="00CA0479"/>
    <w:rsid w:val="00CA30EB"/>
    <w:rsid w:val="00CA479F"/>
    <w:rsid w:val="00CA4813"/>
    <w:rsid w:val="00CA570A"/>
    <w:rsid w:val="00CA57FC"/>
    <w:rsid w:val="00CA58B9"/>
    <w:rsid w:val="00CA5ECD"/>
    <w:rsid w:val="00CA6A0A"/>
    <w:rsid w:val="00CA7C60"/>
    <w:rsid w:val="00CB0709"/>
    <w:rsid w:val="00CB0ABB"/>
    <w:rsid w:val="00CB12F7"/>
    <w:rsid w:val="00CB1DBA"/>
    <w:rsid w:val="00CB2372"/>
    <w:rsid w:val="00CB34A4"/>
    <w:rsid w:val="00CB4033"/>
    <w:rsid w:val="00CB46C3"/>
    <w:rsid w:val="00CB5D50"/>
    <w:rsid w:val="00CB79C1"/>
    <w:rsid w:val="00CC0343"/>
    <w:rsid w:val="00CC1514"/>
    <w:rsid w:val="00CC210B"/>
    <w:rsid w:val="00CC7FBE"/>
    <w:rsid w:val="00CD0B47"/>
    <w:rsid w:val="00CD2DE4"/>
    <w:rsid w:val="00CD44D4"/>
    <w:rsid w:val="00CD6A23"/>
    <w:rsid w:val="00CD7222"/>
    <w:rsid w:val="00CE36D7"/>
    <w:rsid w:val="00CE7007"/>
    <w:rsid w:val="00CF0A06"/>
    <w:rsid w:val="00CF133E"/>
    <w:rsid w:val="00CF1389"/>
    <w:rsid w:val="00CF2B93"/>
    <w:rsid w:val="00CF2F9B"/>
    <w:rsid w:val="00CF4DAC"/>
    <w:rsid w:val="00CF553A"/>
    <w:rsid w:val="00CF58FE"/>
    <w:rsid w:val="00CF70B0"/>
    <w:rsid w:val="00D00582"/>
    <w:rsid w:val="00D01510"/>
    <w:rsid w:val="00D033BE"/>
    <w:rsid w:val="00D103B4"/>
    <w:rsid w:val="00D1097B"/>
    <w:rsid w:val="00D10B55"/>
    <w:rsid w:val="00D1326D"/>
    <w:rsid w:val="00D13EB9"/>
    <w:rsid w:val="00D15875"/>
    <w:rsid w:val="00D16199"/>
    <w:rsid w:val="00D21BD0"/>
    <w:rsid w:val="00D230EE"/>
    <w:rsid w:val="00D23445"/>
    <w:rsid w:val="00D25967"/>
    <w:rsid w:val="00D25E1F"/>
    <w:rsid w:val="00D270A3"/>
    <w:rsid w:val="00D34568"/>
    <w:rsid w:val="00D350A8"/>
    <w:rsid w:val="00D35555"/>
    <w:rsid w:val="00D356F7"/>
    <w:rsid w:val="00D35731"/>
    <w:rsid w:val="00D3579B"/>
    <w:rsid w:val="00D35E40"/>
    <w:rsid w:val="00D3668A"/>
    <w:rsid w:val="00D40055"/>
    <w:rsid w:val="00D402A2"/>
    <w:rsid w:val="00D40B74"/>
    <w:rsid w:val="00D413FA"/>
    <w:rsid w:val="00D423DA"/>
    <w:rsid w:val="00D43606"/>
    <w:rsid w:val="00D46422"/>
    <w:rsid w:val="00D469C5"/>
    <w:rsid w:val="00D50973"/>
    <w:rsid w:val="00D52CDA"/>
    <w:rsid w:val="00D53046"/>
    <w:rsid w:val="00D538A8"/>
    <w:rsid w:val="00D5785B"/>
    <w:rsid w:val="00D57CCE"/>
    <w:rsid w:val="00D61C04"/>
    <w:rsid w:val="00D62411"/>
    <w:rsid w:val="00D6273E"/>
    <w:rsid w:val="00D63671"/>
    <w:rsid w:val="00D6741C"/>
    <w:rsid w:val="00D67FCE"/>
    <w:rsid w:val="00D70BCF"/>
    <w:rsid w:val="00D71516"/>
    <w:rsid w:val="00D722C9"/>
    <w:rsid w:val="00D72F9F"/>
    <w:rsid w:val="00D73C2F"/>
    <w:rsid w:val="00D74383"/>
    <w:rsid w:val="00D75719"/>
    <w:rsid w:val="00D75F80"/>
    <w:rsid w:val="00D76C0C"/>
    <w:rsid w:val="00D772DB"/>
    <w:rsid w:val="00D803E3"/>
    <w:rsid w:val="00D8051F"/>
    <w:rsid w:val="00D80AA7"/>
    <w:rsid w:val="00D81B5C"/>
    <w:rsid w:val="00D832CC"/>
    <w:rsid w:val="00D83E6C"/>
    <w:rsid w:val="00D84D66"/>
    <w:rsid w:val="00D861F1"/>
    <w:rsid w:val="00D912BA"/>
    <w:rsid w:val="00D913AF"/>
    <w:rsid w:val="00D91B24"/>
    <w:rsid w:val="00D921E5"/>
    <w:rsid w:val="00D930D8"/>
    <w:rsid w:val="00D93613"/>
    <w:rsid w:val="00D94DB0"/>
    <w:rsid w:val="00D95DB4"/>
    <w:rsid w:val="00D973A7"/>
    <w:rsid w:val="00D97C34"/>
    <w:rsid w:val="00DA18A8"/>
    <w:rsid w:val="00DA231B"/>
    <w:rsid w:val="00DA4712"/>
    <w:rsid w:val="00DA51A1"/>
    <w:rsid w:val="00DA5553"/>
    <w:rsid w:val="00DA5D2A"/>
    <w:rsid w:val="00DA5F1A"/>
    <w:rsid w:val="00DA676A"/>
    <w:rsid w:val="00DA69E8"/>
    <w:rsid w:val="00DA7E95"/>
    <w:rsid w:val="00DB16B1"/>
    <w:rsid w:val="00DB37FD"/>
    <w:rsid w:val="00DB5669"/>
    <w:rsid w:val="00DB5B21"/>
    <w:rsid w:val="00DB5F93"/>
    <w:rsid w:val="00DB79C4"/>
    <w:rsid w:val="00DC3212"/>
    <w:rsid w:val="00DC703C"/>
    <w:rsid w:val="00DD326E"/>
    <w:rsid w:val="00DD3729"/>
    <w:rsid w:val="00DD420F"/>
    <w:rsid w:val="00DD60E9"/>
    <w:rsid w:val="00DD6B9C"/>
    <w:rsid w:val="00DD76A5"/>
    <w:rsid w:val="00DD77E8"/>
    <w:rsid w:val="00DD7F53"/>
    <w:rsid w:val="00DE06B5"/>
    <w:rsid w:val="00DE1533"/>
    <w:rsid w:val="00DE2626"/>
    <w:rsid w:val="00DE2CCE"/>
    <w:rsid w:val="00DE346D"/>
    <w:rsid w:val="00DE74A8"/>
    <w:rsid w:val="00DF48BA"/>
    <w:rsid w:val="00DF606C"/>
    <w:rsid w:val="00DF6D90"/>
    <w:rsid w:val="00E009FF"/>
    <w:rsid w:val="00E00FD4"/>
    <w:rsid w:val="00E04565"/>
    <w:rsid w:val="00E05C8B"/>
    <w:rsid w:val="00E05E60"/>
    <w:rsid w:val="00E06040"/>
    <w:rsid w:val="00E10043"/>
    <w:rsid w:val="00E1036D"/>
    <w:rsid w:val="00E11A63"/>
    <w:rsid w:val="00E12A20"/>
    <w:rsid w:val="00E12E7E"/>
    <w:rsid w:val="00E147F6"/>
    <w:rsid w:val="00E15065"/>
    <w:rsid w:val="00E2049E"/>
    <w:rsid w:val="00E22E0E"/>
    <w:rsid w:val="00E23C3A"/>
    <w:rsid w:val="00E25058"/>
    <w:rsid w:val="00E25D30"/>
    <w:rsid w:val="00E267A5"/>
    <w:rsid w:val="00E26883"/>
    <w:rsid w:val="00E30F2F"/>
    <w:rsid w:val="00E3386C"/>
    <w:rsid w:val="00E3468B"/>
    <w:rsid w:val="00E35828"/>
    <w:rsid w:val="00E41B23"/>
    <w:rsid w:val="00E42DBB"/>
    <w:rsid w:val="00E452C0"/>
    <w:rsid w:val="00E465AC"/>
    <w:rsid w:val="00E5106A"/>
    <w:rsid w:val="00E519D6"/>
    <w:rsid w:val="00E52B33"/>
    <w:rsid w:val="00E548BE"/>
    <w:rsid w:val="00E54F08"/>
    <w:rsid w:val="00E6139F"/>
    <w:rsid w:val="00E63F02"/>
    <w:rsid w:val="00E658EE"/>
    <w:rsid w:val="00E662E6"/>
    <w:rsid w:val="00E6688F"/>
    <w:rsid w:val="00E66CC5"/>
    <w:rsid w:val="00E67C3F"/>
    <w:rsid w:val="00E701E5"/>
    <w:rsid w:val="00E74D6F"/>
    <w:rsid w:val="00E77EFD"/>
    <w:rsid w:val="00E82F70"/>
    <w:rsid w:val="00E84375"/>
    <w:rsid w:val="00E85A6F"/>
    <w:rsid w:val="00E86373"/>
    <w:rsid w:val="00E87D01"/>
    <w:rsid w:val="00E92BF1"/>
    <w:rsid w:val="00E9521A"/>
    <w:rsid w:val="00E9579E"/>
    <w:rsid w:val="00EA1444"/>
    <w:rsid w:val="00EA2ABB"/>
    <w:rsid w:val="00EA337B"/>
    <w:rsid w:val="00EA7C7B"/>
    <w:rsid w:val="00EB037D"/>
    <w:rsid w:val="00EB1097"/>
    <w:rsid w:val="00EB1977"/>
    <w:rsid w:val="00EB1D15"/>
    <w:rsid w:val="00EB2799"/>
    <w:rsid w:val="00EB2CC5"/>
    <w:rsid w:val="00EB3DF0"/>
    <w:rsid w:val="00EB425B"/>
    <w:rsid w:val="00EB4EAD"/>
    <w:rsid w:val="00EB596C"/>
    <w:rsid w:val="00EB6696"/>
    <w:rsid w:val="00EC0661"/>
    <w:rsid w:val="00EC24D6"/>
    <w:rsid w:val="00EC2650"/>
    <w:rsid w:val="00EC3628"/>
    <w:rsid w:val="00EC4E4F"/>
    <w:rsid w:val="00EC648B"/>
    <w:rsid w:val="00EC698A"/>
    <w:rsid w:val="00ED0CA5"/>
    <w:rsid w:val="00ED1562"/>
    <w:rsid w:val="00ED1F1C"/>
    <w:rsid w:val="00ED1F7A"/>
    <w:rsid w:val="00ED2250"/>
    <w:rsid w:val="00ED3040"/>
    <w:rsid w:val="00ED44F9"/>
    <w:rsid w:val="00ED4D98"/>
    <w:rsid w:val="00ED5876"/>
    <w:rsid w:val="00ED5AA9"/>
    <w:rsid w:val="00ED7B04"/>
    <w:rsid w:val="00EE3BF6"/>
    <w:rsid w:val="00EE3E6E"/>
    <w:rsid w:val="00EE4B8D"/>
    <w:rsid w:val="00EE6E74"/>
    <w:rsid w:val="00EF0923"/>
    <w:rsid w:val="00EF0D81"/>
    <w:rsid w:val="00EF11C9"/>
    <w:rsid w:val="00EF326E"/>
    <w:rsid w:val="00EF3F1A"/>
    <w:rsid w:val="00EF49DC"/>
    <w:rsid w:val="00EF6E9E"/>
    <w:rsid w:val="00F00F8F"/>
    <w:rsid w:val="00F019FF"/>
    <w:rsid w:val="00F01A45"/>
    <w:rsid w:val="00F02525"/>
    <w:rsid w:val="00F05E02"/>
    <w:rsid w:val="00F06792"/>
    <w:rsid w:val="00F10A8B"/>
    <w:rsid w:val="00F12BDD"/>
    <w:rsid w:val="00F13D53"/>
    <w:rsid w:val="00F140E6"/>
    <w:rsid w:val="00F151F3"/>
    <w:rsid w:val="00F1763B"/>
    <w:rsid w:val="00F201F1"/>
    <w:rsid w:val="00F20686"/>
    <w:rsid w:val="00F22BB8"/>
    <w:rsid w:val="00F22E1D"/>
    <w:rsid w:val="00F25D94"/>
    <w:rsid w:val="00F273AF"/>
    <w:rsid w:val="00F27F24"/>
    <w:rsid w:val="00F304D4"/>
    <w:rsid w:val="00F3104E"/>
    <w:rsid w:val="00F335C1"/>
    <w:rsid w:val="00F348DA"/>
    <w:rsid w:val="00F36E26"/>
    <w:rsid w:val="00F37399"/>
    <w:rsid w:val="00F40350"/>
    <w:rsid w:val="00F41348"/>
    <w:rsid w:val="00F427AE"/>
    <w:rsid w:val="00F42EC2"/>
    <w:rsid w:val="00F45581"/>
    <w:rsid w:val="00F457D2"/>
    <w:rsid w:val="00F45EF6"/>
    <w:rsid w:val="00F46CEA"/>
    <w:rsid w:val="00F47169"/>
    <w:rsid w:val="00F47515"/>
    <w:rsid w:val="00F47782"/>
    <w:rsid w:val="00F51D21"/>
    <w:rsid w:val="00F52C5C"/>
    <w:rsid w:val="00F54916"/>
    <w:rsid w:val="00F5641D"/>
    <w:rsid w:val="00F57430"/>
    <w:rsid w:val="00F57444"/>
    <w:rsid w:val="00F57971"/>
    <w:rsid w:val="00F57B5D"/>
    <w:rsid w:val="00F60E06"/>
    <w:rsid w:val="00F63349"/>
    <w:rsid w:val="00F650E3"/>
    <w:rsid w:val="00F6619B"/>
    <w:rsid w:val="00F67933"/>
    <w:rsid w:val="00F67E0A"/>
    <w:rsid w:val="00F73536"/>
    <w:rsid w:val="00F7362E"/>
    <w:rsid w:val="00F74860"/>
    <w:rsid w:val="00F77C38"/>
    <w:rsid w:val="00F81153"/>
    <w:rsid w:val="00F8138F"/>
    <w:rsid w:val="00F828F9"/>
    <w:rsid w:val="00F8388D"/>
    <w:rsid w:val="00F83C88"/>
    <w:rsid w:val="00F84BD3"/>
    <w:rsid w:val="00F84EE7"/>
    <w:rsid w:val="00F854A1"/>
    <w:rsid w:val="00F8659E"/>
    <w:rsid w:val="00F87783"/>
    <w:rsid w:val="00F87880"/>
    <w:rsid w:val="00F913F3"/>
    <w:rsid w:val="00F924EF"/>
    <w:rsid w:val="00F9275D"/>
    <w:rsid w:val="00F92801"/>
    <w:rsid w:val="00F95380"/>
    <w:rsid w:val="00F95AC9"/>
    <w:rsid w:val="00FA0E4D"/>
    <w:rsid w:val="00FA25DA"/>
    <w:rsid w:val="00FA2936"/>
    <w:rsid w:val="00FA38D6"/>
    <w:rsid w:val="00FA4030"/>
    <w:rsid w:val="00FA40B6"/>
    <w:rsid w:val="00FA4C06"/>
    <w:rsid w:val="00FA546D"/>
    <w:rsid w:val="00FA6950"/>
    <w:rsid w:val="00FA749F"/>
    <w:rsid w:val="00FA7C01"/>
    <w:rsid w:val="00FB00D7"/>
    <w:rsid w:val="00FB07E5"/>
    <w:rsid w:val="00FB1165"/>
    <w:rsid w:val="00FB2494"/>
    <w:rsid w:val="00FB2EED"/>
    <w:rsid w:val="00FB43BD"/>
    <w:rsid w:val="00FB4505"/>
    <w:rsid w:val="00FB5544"/>
    <w:rsid w:val="00FB67B6"/>
    <w:rsid w:val="00FC1798"/>
    <w:rsid w:val="00FC2F93"/>
    <w:rsid w:val="00FC3FB2"/>
    <w:rsid w:val="00FC6304"/>
    <w:rsid w:val="00FC67CA"/>
    <w:rsid w:val="00FC6938"/>
    <w:rsid w:val="00FC7246"/>
    <w:rsid w:val="00FC7894"/>
    <w:rsid w:val="00FC7A4F"/>
    <w:rsid w:val="00FD0CEA"/>
    <w:rsid w:val="00FD120E"/>
    <w:rsid w:val="00FD1D1F"/>
    <w:rsid w:val="00FD20DD"/>
    <w:rsid w:val="00FD29BF"/>
    <w:rsid w:val="00FD29F5"/>
    <w:rsid w:val="00FD50CD"/>
    <w:rsid w:val="00FD5AC3"/>
    <w:rsid w:val="00FD60D7"/>
    <w:rsid w:val="00FD6992"/>
    <w:rsid w:val="00FD7A7D"/>
    <w:rsid w:val="00FE0E25"/>
    <w:rsid w:val="00FE4396"/>
    <w:rsid w:val="00FE48CE"/>
    <w:rsid w:val="00FE4F0E"/>
    <w:rsid w:val="00FE5DBB"/>
    <w:rsid w:val="00FE7375"/>
    <w:rsid w:val="00FE74BE"/>
    <w:rsid w:val="00FE796D"/>
    <w:rsid w:val="00FF32EB"/>
    <w:rsid w:val="00FF4176"/>
    <w:rsid w:val="00FF4B6E"/>
    <w:rsid w:val="00FF4DA5"/>
    <w:rsid w:val="00FF57E3"/>
    <w:rsid w:val="00FF700E"/>
    <w:rsid w:val="01644076"/>
    <w:rsid w:val="03C66BEC"/>
    <w:rsid w:val="04D80D1A"/>
    <w:rsid w:val="04E83035"/>
    <w:rsid w:val="056B1070"/>
    <w:rsid w:val="06312DCA"/>
    <w:rsid w:val="067D2169"/>
    <w:rsid w:val="07844462"/>
    <w:rsid w:val="08C32A07"/>
    <w:rsid w:val="0D6E76DD"/>
    <w:rsid w:val="0D8C3E00"/>
    <w:rsid w:val="0E2767CB"/>
    <w:rsid w:val="11D46EB6"/>
    <w:rsid w:val="127A71E9"/>
    <w:rsid w:val="12C02985"/>
    <w:rsid w:val="12FD772D"/>
    <w:rsid w:val="169C2864"/>
    <w:rsid w:val="171F650B"/>
    <w:rsid w:val="17565D25"/>
    <w:rsid w:val="193D2972"/>
    <w:rsid w:val="1A3337B6"/>
    <w:rsid w:val="1AC34BDD"/>
    <w:rsid w:val="1CB9731C"/>
    <w:rsid w:val="1E042CBF"/>
    <w:rsid w:val="227F7CBE"/>
    <w:rsid w:val="22FF0178"/>
    <w:rsid w:val="281A5E16"/>
    <w:rsid w:val="29B52C29"/>
    <w:rsid w:val="2D992346"/>
    <w:rsid w:val="324A0242"/>
    <w:rsid w:val="329833EC"/>
    <w:rsid w:val="336B25B7"/>
    <w:rsid w:val="35B57414"/>
    <w:rsid w:val="35D56CF6"/>
    <w:rsid w:val="3A910310"/>
    <w:rsid w:val="43773D4E"/>
    <w:rsid w:val="45301251"/>
    <w:rsid w:val="455179A2"/>
    <w:rsid w:val="4814151B"/>
    <w:rsid w:val="483A06E5"/>
    <w:rsid w:val="48C52BDB"/>
    <w:rsid w:val="4AD0478E"/>
    <w:rsid w:val="4E846C1F"/>
    <w:rsid w:val="4F891169"/>
    <w:rsid w:val="51DD7365"/>
    <w:rsid w:val="51ED231D"/>
    <w:rsid w:val="51F23ABC"/>
    <w:rsid w:val="549B526B"/>
    <w:rsid w:val="55825081"/>
    <w:rsid w:val="56E773A1"/>
    <w:rsid w:val="57F63BEA"/>
    <w:rsid w:val="590D3B89"/>
    <w:rsid w:val="5ADE4E38"/>
    <w:rsid w:val="5B875159"/>
    <w:rsid w:val="5CDB7513"/>
    <w:rsid w:val="62E62334"/>
    <w:rsid w:val="635E25CA"/>
    <w:rsid w:val="64355D77"/>
    <w:rsid w:val="65675A85"/>
    <w:rsid w:val="65E44E39"/>
    <w:rsid w:val="67CB29AC"/>
    <w:rsid w:val="6A10187D"/>
    <w:rsid w:val="6ADB79AC"/>
    <w:rsid w:val="6C996C13"/>
    <w:rsid w:val="6D535020"/>
    <w:rsid w:val="6EFB1496"/>
    <w:rsid w:val="717A0BB7"/>
    <w:rsid w:val="71BA62FD"/>
    <w:rsid w:val="72C2271F"/>
    <w:rsid w:val="76E003CD"/>
    <w:rsid w:val="77A1472D"/>
    <w:rsid w:val="77E936FB"/>
    <w:rsid w:val="786A4D04"/>
    <w:rsid w:val="7CDE1F39"/>
    <w:rsid w:val="7CE133E6"/>
    <w:rsid w:val="7CF56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4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3"/>
    <w:basedOn w:val="1"/>
    <w:next w:val="1"/>
    <w:link w:val="27"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uiPriority w:val="0"/>
    <w:pPr>
      <w:widowControl/>
      <w:spacing w:line="520" w:lineRule="exact"/>
      <w:ind w:firstLine="420" w:firstLineChars="200"/>
      <w:jc w:val="left"/>
    </w:pPr>
    <w:rPr>
      <w:rFonts w:ascii="Calibri" w:hAnsi="Calibri" w:eastAsia="宋体" w:cs="黑体"/>
      <w:sz w:val="21"/>
      <w:szCs w:val="22"/>
    </w:rPr>
  </w:style>
  <w:style w:type="paragraph" w:styleId="6">
    <w:name w:val="toa heading"/>
    <w:basedOn w:val="1"/>
    <w:next w:val="1"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styleId="7">
    <w:name w:val="annotation text"/>
    <w:basedOn w:val="1"/>
    <w:link w:val="28"/>
    <w:unhideWhenUsed/>
    <w:uiPriority w:val="0"/>
    <w:pPr>
      <w:jc w:val="left"/>
    </w:pPr>
    <w:rPr>
      <w:rFonts w:eastAsia="宋体"/>
      <w:sz w:val="21"/>
      <w:szCs w:val="20"/>
    </w:rPr>
  </w:style>
  <w:style w:type="paragraph" w:styleId="8">
    <w:name w:val="Body Text"/>
    <w:basedOn w:val="1"/>
    <w:link w:val="29"/>
    <w:qFormat/>
    <w:uiPriority w:val="99"/>
    <w:pPr>
      <w:ind w:left="100"/>
    </w:pPr>
    <w:rPr>
      <w:rFonts w:ascii="方正仿宋_GBK" w:eastAsia="方正仿宋_GBK" w:cs="方正仿宋_GBK"/>
      <w:sz w:val="29"/>
      <w:szCs w:val="29"/>
    </w:rPr>
  </w:style>
  <w:style w:type="paragraph" w:styleId="9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10">
    <w:name w:val="Date"/>
    <w:basedOn w:val="1"/>
    <w:next w:val="1"/>
    <w:link w:val="30"/>
    <w:uiPriority w:val="0"/>
    <w:pPr>
      <w:ind w:left="100" w:leftChars="2500"/>
    </w:pPr>
    <w:rPr>
      <w:rFonts w:ascii="Calibri" w:hAnsi="Calibri" w:eastAsia="宋体"/>
      <w:sz w:val="21"/>
      <w:szCs w:val="20"/>
    </w:rPr>
  </w:style>
  <w:style w:type="paragraph" w:styleId="11">
    <w:name w:val="Balloon Text"/>
    <w:basedOn w:val="1"/>
    <w:link w:val="31"/>
    <w:autoRedefine/>
    <w:unhideWhenUsed/>
    <w:qFormat/>
    <w:uiPriority w:val="0"/>
    <w:rPr>
      <w:rFonts w:eastAsia="Times New Roman"/>
      <w:sz w:val="18"/>
      <w:szCs w:val="18"/>
    </w:rPr>
  </w:style>
  <w:style w:type="paragraph" w:styleId="12">
    <w:name w:val="footer"/>
    <w:basedOn w:val="1"/>
    <w:link w:val="3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34"/>
    <w:qFormat/>
    <w:uiPriority w:val="0"/>
    <w:pPr>
      <w:spacing w:before="240" w:after="60" w:line="560" w:lineRule="exact"/>
      <w:jc w:val="center"/>
      <w:outlineLvl w:val="0"/>
    </w:pPr>
    <w:rPr>
      <w:rFonts w:ascii="等线 Light" w:hAnsi="等线 Light" w:eastAsia="宋体"/>
      <w:b/>
      <w:bCs/>
      <w:sz w:val="32"/>
      <w:szCs w:val="32"/>
    </w:rPr>
  </w:style>
  <w:style w:type="paragraph" w:styleId="16">
    <w:name w:val="annotation subject"/>
    <w:basedOn w:val="7"/>
    <w:next w:val="7"/>
    <w:link w:val="35"/>
    <w:unhideWhenUsed/>
    <w:uiPriority w:val="0"/>
    <w:rPr>
      <w:b/>
      <w:bCs/>
    </w:rPr>
  </w:style>
  <w:style w:type="paragraph" w:styleId="17">
    <w:name w:val="Body Text First Indent"/>
    <w:basedOn w:val="8"/>
    <w:uiPriority w:val="0"/>
    <w:pPr>
      <w:spacing w:after="120"/>
      <w:ind w:left="0" w:firstLine="420" w:firstLineChars="100"/>
    </w:pPr>
    <w:rPr>
      <w:rFonts w:ascii="Times New Roman" w:eastAsia="仿宋_GB2312" w:cs="Times New Roman"/>
      <w:sz w:val="30"/>
      <w:szCs w:val="30"/>
    </w:rPr>
  </w:style>
  <w:style w:type="table" w:styleId="19">
    <w:name w:val="Table Grid"/>
    <w:basedOn w:val="18"/>
    <w:uiPriority w:val="0"/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">
    <w:name w:val="Table Theme"/>
    <w:basedOn w:val="1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qFormat/>
    <w:uiPriority w:val="99"/>
  </w:style>
  <w:style w:type="character" w:styleId="23">
    <w:name w:val="Emphasis"/>
    <w:basedOn w:val="21"/>
    <w:qFormat/>
    <w:uiPriority w:val="0"/>
    <w:rPr>
      <w:i/>
    </w:rPr>
  </w:style>
  <w:style w:type="character" w:styleId="24">
    <w:name w:val="Hyperlink"/>
    <w:basedOn w:val="21"/>
    <w:uiPriority w:val="0"/>
    <w:rPr>
      <w:color w:val="0000FF"/>
      <w:u w:val="single"/>
    </w:rPr>
  </w:style>
  <w:style w:type="character" w:customStyle="1" w:styleId="25">
    <w:name w:val="标题 1 Char"/>
    <w:link w:val="3"/>
    <w:uiPriority w:val="0"/>
    <w:rPr>
      <w:rFonts w:ascii="宋体" w:hAnsi="宋体" w:eastAsia="宋体"/>
      <w:b/>
      <w:kern w:val="44"/>
      <w:sz w:val="48"/>
      <w:szCs w:val="48"/>
      <w:lang w:val="en-US" w:eastAsia="zh-CN" w:bidi="ar-SA"/>
    </w:rPr>
  </w:style>
  <w:style w:type="character" w:customStyle="1" w:styleId="26">
    <w:name w:val="标题 2 字符"/>
    <w:link w:val="4"/>
    <w:uiPriority w:val="0"/>
    <w:rPr>
      <w:rFonts w:ascii="等线 Light" w:hAnsi="等线 Light" w:eastAsia="等线 Light"/>
      <w:b/>
      <w:bCs/>
      <w:kern w:val="2"/>
      <w:sz w:val="32"/>
      <w:szCs w:val="32"/>
      <w:lang w:val="en-US" w:eastAsia="zh-CN" w:bidi="ar-SA"/>
    </w:rPr>
  </w:style>
  <w:style w:type="character" w:customStyle="1" w:styleId="27">
    <w:name w:val="标题 3 Char"/>
    <w:link w:val="5"/>
    <w:uiPriority w:val="0"/>
    <w:rPr>
      <w:rFonts w:eastAsia="仿宋_GB2312"/>
      <w:b/>
      <w:bCs/>
      <w:kern w:val="2"/>
      <w:sz w:val="32"/>
      <w:szCs w:val="32"/>
      <w:lang w:val="en-US" w:eastAsia="zh-CN" w:bidi="ar-SA"/>
    </w:rPr>
  </w:style>
  <w:style w:type="character" w:customStyle="1" w:styleId="28">
    <w:name w:val="批注文字 字符"/>
    <w:link w:val="7"/>
    <w:semiHidden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9">
    <w:name w:val=" Char Char2"/>
    <w:link w:val="8"/>
    <w:semiHidden/>
    <w:uiPriority w:val="99"/>
    <w:rPr>
      <w:kern w:val="2"/>
      <w:sz w:val="21"/>
      <w:szCs w:val="24"/>
    </w:rPr>
  </w:style>
  <w:style w:type="character" w:customStyle="1" w:styleId="30">
    <w:name w:val="日期 字符"/>
    <w:link w:val="10"/>
    <w:uiPriority w:val="0"/>
    <w:rPr>
      <w:rFonts w:ascii="Calibri" w:hAnsi="Calibri" w:eastAsia="宋体"/>
      <w:kern w:val="2"/>
      <w:sz w:val="21"/>
      <w:lang w:val="en-US" w:eastAsia="zh-CN" w:bidi="ar-SA"/>
    </w:rPr>
  </w:style>
  <w:style w:type="character" w:customStyle="1" w:styleId="31">
    <w:name w:val=" Char Char3"/>
    <w:link w:val="11"/>
    <w:semiHidden/>
    <w:uiPriority w:val="0"/>
    <w:rPr>
      <w:kern w:val="2"/>
      <w:sz w:val="18"/>
      <w:szCs w:val="18"/>
      <w:lang w:bidi="ar-SA"/>
    </w:rPr>
  </w:style>
  <w:style w:type="character" w:customStyle="1" w:styleId="32">
    <w:name w:val=" Char Char1"/>
    <w:link w:val="12"/>
    <w:semiHidden/>
    <w:uiPriority w:val="99"/>
    <w:rPr>
      <w:kern w:val="2"/>
      <w:sz w:val="18"/>
      <w:szCs w:val="18"/>
    </w:rPr>
  </w:style>
  <w:style w:type="character" w:customStyle="1" w:styleId="33">
    <w:name w:val=" Char Char"/>
    <w:link w:val="13"/>
    <w:semiHidden/>
    <w:uiPriority w:val="99"/>
    <w:rPr>
      <w:kern w:val="2"/>
      <w:sz w:val="18"/>
      <w:szCs w:val="18"/>
    </w:rPr>
  </w:style>
  <w:style w:type="character" w:customStyle="1" w:styleId="34">
    <w:name w:val="标题 字符"/>
    <w:link w:val="15"/>
    <w:uiPriority w:val="0"/>
    <w:rPr>
      <w:rFonts w:ascii="等线 Light" w:hAnsi="等线 Light" w:eastAsia="宋体"/>
      <w:b/>
      <w:bCs/>
      <w:kern w:val="2"/>
      <w:sz w:val="32"/>
      <w:szCs w:val="32"/>
      <w:lang w:val="en-US" w:eastAsia="zh-CN" w:bidi="ar-SA"/>
    </w:rPr>
  </w:style>
  <w:style w:type="character" w:customStyle="1" w:styleId="35">
    <w:name w:val="批注主题 字符"/>
    <w:link w:val="16"/>
    <w:semiHidden/>
    <w:uiPriority w:val="0"/>
    <w:rPr>
      <w:rFonts w:eastAsia="宋体"/>
      <w:b/>
      <w:bCs/>
      <w:kern w:val="2"/>
      <w:sz w:val="21"/>
      <w:lang w:val="en-US" w:eastAsia="zh-CN" w:bidi="ar-SA"/>
    </w:rPr>
  </w:style>
  <w:style w:type="character" w:customStyle="1" w:styleId="36">
    <w:name w:val="font51"/>
    <w:qFormat/>
    <w:uiPriority w:val="0"/>
    <w:rPr>
      <w:rFonts w:ascii="仿宋" w:hAnsi="仿宋" w:eastAsia="仿宋"/>
      <w:color w:val="000000"/>
      <w:sz w:val="24"/>
      <w:u w:val="none"/>
    </w:rPr>
  </w:style>
  <w:style w:type="character" w:customStyle="1" w:styleId="37">
    <w:name w:val="font13"/>
    <w:uiPriority w:val="0"/>
    <w:rPr>
      <w:rFonts w:hint="default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38">
    <w:name w:val="font81"/>
    <w:qFormat/>
    <w:uiPriority w:val="0"/>
    <w:rPr>
      <w:rFonts w:ascii="Times New Roman" w:hAnsi="Times New Roman"/>
      <w:color w:val="000000"/>
      <w:sz w:val="28"/>
      <w:u w:val="none"/>
    </w:rPr>
  </w:style>
  <w:style w:type="character" w:customStyle="1" w:styleId="39">
    <w:name w:val="font10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0">
    <w:name w:val="font71"/>
    <w:qFormat/>
    <w:uiPriority w:val="0"/>
    <w:rPr>
      <w:rFonts w:ascii="宋体_x0004_fal" w:hAnsi="宋体_x0004_fal" w:eastAsia="宋体_x0004_fal"/>
      <w:color w:val="000000"/>
      <w:sz w:val="24"/>
      <w:u w:val="none"/>
    </w:rPr>
  </w:style>
  <w:style w:type="character" w:customStyle="1" w:styleId="41">
    <w:name w:val="页脚 字符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2">
    <w:name w:val="页眉 字符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3">
    <w:name w:val="font11"/>
    <w:qFormat/>
    <w:uiPriority w:val="0"/>
    <w:rPr>
      <w:rFonts w:ascii="仿宋" w:hAnsi="仿宋" w:eastAsia="仿宋"/>
      <w:color w:val="000000"/>
      <w:sz w:val="28"/>
      <w:u w:val="none"/>
    </w:rPr>
  </w:style>
  <w:style w:type="character" w:customStyle="1" w:styleId="44">
    <w:name w:val="font41"/>
    <w:qFormat/>
    <w:uiPriority w:val="0"/>
    <w:rPr>
      <w:rFonts w:ascii="仿宋" w:hAnsi="仿宋" w:eastAsia="仿宋"/>
      <w:color w:val="000000"/>
      <w:sz w:val="24"/>
      <w:u w:val="none"/>
    </w:rPr>
  </w:style>
  <w:style w:type="character" w:customStyle="1" w:styleId="45">
    <w:name w:val="font21"/>
    <w:qFormat/>
    <w:uiPriority w:val="0"/>
    <w:rPr>
      <w:rFonts w:ascii="仿宋" w:hAnsi="仿宋" w:eastAsia="仿宋"/>
      <w:color w:val="000000"/>
      <w:sz w:val="28"/>
      <w:u w:val="none"/>
    </w:rPr>
  </w:style>
  <w:style w:type="character" w:customStyle="1" w:styleId="46">
    <w:name w:val="font121"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47">
    <w:name w:val="font91"/>
    <w:qFormat/>
    <w:uiPriority w:val="0"/>
    <w:rPr>
      <w:rFonts w:ascii="仿宋_GB2312" w:eastAsia="仿宋_GB2312"/>
      <w:color w:val="000000"/>
      <w:sz w:val="28"/>
      <w:u w:val="none"/>
    </w:rPr>
  </w:style>
  <w:style w:type="character" w:customStyle="1" w:styleId="48">
    <w:name w:val="16"/>
    <w:basedOn w:val="21"/>
    <w:uiPriority w:val="0"/>
    <w:rPr>
      <w:rFonts w:hint="default" w:ascii="Times New Roman" w:hAnsi="Times New Roman" w:cs="Times New Roman"/>
      <w:b/>
      <w:bCs/>
    </w:rPr>
  </w:style>
  <w:style w:type="character" w:customStyle="1" w:styleId="49">
    <w:name w:val="font61"/>
    <w:qFormat/>
    <w:uiPriority w:val="0"/>
    <w:rPr>
      <w:rFonts w:ascii="Times New Roman" w:hAnsi="Times New Roman"/>
      <w:color w:val="000000"/>
      <w:sz w:val="28"/>
      <w:u w:val="none"/>
    </w:rPr>
  </w:style>
  <w:style w:type="character" w:customStyle="1" w:styleId="50">
    <w:name w:val="15"/>
    <w:basedOn w:val="21"/>
    <w:uiPriority w:val="0"/>
    <w:rPr>
      <w:rFonts w:hint="eastAsia" w:ascii="黑体" w:hAnsi="黑体" w:eastAsia="黑体" w:cs="Times New Roman"/>
      <w:kern w:val="2"/>
      <w:sz w:val="21"/>
      <w:szCs w:val="21"/>
    </w:rPr>
  </w:style>
  <w:style w:type="paragraph" w:customStyle="1" w:styleId="51">
    <w:name w:val="_Style 6"/>
    <w:basedOn w:val="1"/>
    <w:uiPriority w:val="0"/>
    <w:rPr>
      <w:rFonts w:ascii="仿宋_GB2312"/>
      <w:b/>
      <w:sz w:val="32"/>
      <w:szCs w:val="32"/>
    </w:rPr>
  </w:style>
  <w:style w:type="paragraph" w:customStyle="1" w:styleId="52">
    <w:name w:val="Normal_2"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lang w:val="en-US" w:eastAsia="en-US" w:bidi="ar-SA"/>
    </w:rPr>
  </w:style>
  <w:style w:type="paragraph" w:customStyle="1" w:styleId="53">
    <w:name w:val="Other|1"/>
    <w:basedOn w:val="1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54">
    <w:name w:val="BodyText1I2"/>
    <w:basedOn w:val="1"/>
    <w:uiPriority w:val="0"/>
    <w:pPr>
      <w:ind w:firstLine="420" w:firstLineChars="200"/>
      <w:textAlignment w:val="baseline"/>
    </w:pPr>
    <w:rPr>
      <w:rFonts w:ascii="Calibri" w:hAnsi="Calibri" w:eastAsia="宋体"/>
      <w:sz w:val="32"/>
      <w:szCs w:val="32"/>
    </w:rPr>
  </w:style>
  <w:style w:type="paragraph" w:customStyle="1" w:styleId="55">
    <w:name w:val="Char"/>
    <w:basedOn w:val="1"/>
    <w:autoRedefine/>
    <w:qFormat/>
    <w:uiPriority w:val="0"/>
  </w:style>
  <w:style w:type="paragraph" w:customStyle="1" w:styleId="56">
    <w:name w:val="纯文本1"/>
    <w:basedOn w:val="1"/>
    <w:autoRedefine/>
    <w:qFormat/>
    <w:uiPriority w:val="0"/>
    <w:pPr>
      <w:textAlignment w:val="baseline"/>
    </w:pPr>
    <w:rPr>
      <w:rFonts w:ascii="宋体" w:hAnsi="Courier New" w:eastAsia="宋体"/>
      <w:sz w:val="21"/>
      <w:szCs w:val="22"/>
    </w:rPr>
  </w:style>
  <w:style w:type="paragraph" w:customStyle="1" w:styleId="57">
    <w:name w:val="正文-公1"/>
    <w:basedOn w:val="1"/>
    <w:autoRedefine/>
    <w:qFormat/>
    <w:uiPriority w:val="0"/>
    <w:rPr>
      <w:rFonts w:ascii="Calibri" w:hAnsi="Calibri" w:eastAsia="宋体" w:cs="Calibri"/>
      <w:sz w:val="21"/>
      <w:szCs w:val="21"/>
    </w:rPr>
  </w:style>
  <w:style w:type="paragraph" w:customStyle="1" w:styleId="58">
    <w:name w:val="Char Char Char"/>
    <w:basedOn w:val="1"/>
    <w:autoRedefine/>
    <w:qFormat/>
    <w:uiPriority w:val="0"/>
    <w:rPr>
      <w:rFonts w:eastAsia="宋体"/>
      <w:sz w:val="21"/>
      <w:szCs w:val="24"/>
    </w:rPr>
  </w:style>
  <w:style w:type="paragraph" w:customStyle="1" w:styleId="59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ascii="Calibri" w:hAnsi="Calibri" w:eastAsia="宋体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75</Pages>
  <Words>22902</Words>
  <Characters>23760</Characters>
  <Lines>208</Lines>
  <Paragraphs>58</Paragraphs>
  <TotalTime>9</TotalTime>
  <ScaleCrop>false</ScaleCrop>
  <LinksUpToDate>false</LinksUpToDate>
  <CharactersWithSpaces>25477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2024-02-04T08:33:00Z</dcterms:created>
  <dc:creator>只盼南柯一梦</dc:creator>
  <cp:lastModifiedBy>JJJ</cp:lastModifiedBy>
  <cp:lastPrinted>2024-03-14T09:58:00Z</cp:lastPrinted>
  <dcterms:modified xsi:type="dcterms:W3CDTF">2024-03-18T02:00:29Z</dcterms:modified>
  <dc:title>中国共产主义青年团广西壮族自治区委员会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C2B6063B29424C2D9FDE8B7E85CD3E8E_13</vt:lpwstr>
  </property>
</Properties>
</file>